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344"/>
        <w:gridCol w:w="446"/>
        <w:gridCol w:w="358"/>
        <w:gridCol w:w="269"/>
        <w:gridCol w:w="1037"/>
        <w:gridCol w:w="2989"/>
        <w:gridCol w:w="1861"/>
        <w:gridCol w:w="367"/>
        <w:gridCol w:w="720"/>
        <w:gridCol w:w="1100"/>
        <w:gridCol w:w="2585"/>
      </w:tblGrid>
      <w:tr w:rsidR="00841670" w:rsidRPr="008F016D" w14:paraId="2B87DD20" w14:textId="77777777" w:rsidTr="008F016D">
        <w:trPr>
          <w:trHeight w:val="303"/>
        </w:trPr>
        <w:tc>
          <w:tcPr>
            <w:tcW w:w="739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CA705" w14:textId="77777777" w:rsidR="00EC2C5D" w:rsidRPr="008F016D" w:rsidRDefault="00A8029F" w:rsidP="008F016D">
            <w:pPr>
              <w:spacing w:after="0" w:line="240" w:lineRule="auto"/>
              <w:jc w:val="center"/>
              <w:rPr>
                <w:rFonts w:ascii="GE Inspira Medium" w:hAnsi="GE Inspira Medium"/>
                <w:b/>
              </w:rPr>
            </w:pPr>
            <w:r>
              <w:rPr>
                <w:rFonts w:ascii="GE Inspira Medium" w:hAnsi="GE Inspira Medium"/>
                <w:b/>
              </w:rPr>
              <w:t>Part 1 – Supplier Application</w:t>
            </w:r>
          </w:p>
        </w:tc>
        <w:tc>
          <w:tcPr>
            <w:tcW w:w="66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3602C14" w14:textId="77777777" w:rsidR="00EC2C5D" w:rsidRPr="008F016D" w:rsidRDefault="00A8029F" w:rsidP="008F016D">
            <w:pPr>
              <w:spacing w:after="0" w:line="240" w:lineRule="auto"/>
              <w:jc w:val="center"/>
              <w:rPr>
                <w:rFonts w:ascii="GE Inspira Medium" w:hAnsi="GE Inspira Medium"/>
                <w:b/>
              </w:rPr>
            </w:pPr>
            <w:r>
              <w:rPr>
                <w:rFonts w:ascii="GE Inspira Medium" w:hAnsi="GE Inspira Medium"/>
                <w:b/>
              </w:rPr>
              <w:t>Part 2 – WAS</w:t>
            </w:r>
            <w:r w:rsidR="00EC2C5D" w:rsidRPr="008F016D">
              <w:rPr>
                <w:rFonts w:ascii="GE Inspira Medium" w:hAnsi="GE Inspira Medium"/>
                <w:b/>
              </w:rPr>
              <w:t xml:space="preserve"> Authorization</w:t>
            </w:r>
          </w:p>
        </w:tc>
      </w:tr>
      <w:tr w:rsidR="00841670" w:rsidRPr="008F016D" w14:paraId="75F01868" w14:textId="77777777" w:rsidTr="008F016D">
        <w:trPr>
          <w:trHeight w:val="524"/>
        </w:trPr>
        <w:tc>
          <w:tcPr>
            <w:tcW w:w="7398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163AD0A5" w14:textId="77777777" w:rsidR="005B70B9" w:rsidRPr="008F016D" w:rsidRDefault="005B70B9" w:rsidP="008F01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 Inspira Medium" w:hAnsi="GE Inspira Medium"/>
                <w:sz w:val="20"/>
              </w:rPr>
            </w:pPr>
            <w:r w:rsidRPr="008F016D">
              <w:rPr>
                <w:rFonts w:ascii="GE Inspira Medium" w:hAnsi="GE Inspira Medium"/>
                <w:sz w:val="20"/>
              </w:rPr>
              <w:t xml:space="preserve">Complete Block 1-17 below and email the completed form to the buyer. </w:t>
            </w:r>
          </w:p>
          <w:p w14:paraId="6963105F" w14:textId="77777777" w:rsidR="005B70B9" w:rsidRPr="008F016D" w:rsidRDefault="005B70B9" w:rsidP="008F01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 Inspira Medium" w:hAnsi="GE Inspira Medium"/>
                <w:sz w:val="20"/>
              </w:rPr>
            </w:pPr>
            <w:r w:rsidRPr="008F016D">
              <w:rPr>
                <w:rFonts w:ascii="GE Inspira Medium" w:hAnsi="GE Inspira Medium"/>
                <w:sz w:val="20"/>
              </w:rPr>
              <w:t>Include the SRMR number on the C of C.</w:t>
            </w:r>
          </w:p>
          <w:p w14:paraId="187802D4" w14:textId="77777777" w:rsidR="005B70B9" w:rsidRPr="008F016D" w:rsidRDefault="005B70B9" w:rsidP="008F01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  <w:sz w:val="20"/>
              </w:rPr>
              <w:t xml:space="preserve">A copy of the approved &amp; signed SRMR must accompany the shipment.  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2B39" w14:textId="77777777" w:rsidR="005B70B9" w:rsidRPr="008F016D" w:rsidRDefault="005B70B9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>Customer Order: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409FD" w14:textId="77777777" w:rsidR="005B70B9" w:rsidRPr="008F016D" w:rsidRDefault="005B70B9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 xml:space="preserve">MR #: </w:t>
            </w:r>
          </w:p>
        </w:tc>
      </w:tr>
      <w:tr w:rsidR="00841670" w:rsidRPr="008F016D" w14:paraId="1C12BC86" w14:textId="77777777" w:rsidTr="008F016D">
        <w:trPr>
          <w:trHeight w:val="512"/>
        </w:trPr>
        <w:tc>
          <w:tcPr>
            <w:tcW w:w="43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4465" w14:textId="77777777" w:rsidR="00FA440F" w:rsidRPr="008F016D" w:rsidRDefault="00FA440F" w:rsidP="008F016D">
            <w:pPr>
              <w:spacing w:after="0" w:line="240" w:lineRule="auto"/>
              <w:rPr>
                <w:rFonts w:ascii="GE Inspira Medium" w:hAnsi="GE Inspira Medium"/>
                <w:sz w:val="18"/>
              </w:rPr>
            </w:pPr>
            <w:r w:rsidRPr="008F016D">
              <w:rPr>
                <w:rFonts w:ascii="GE Inspira Medium" w:hAnsi="GE Inspira Medium"/>
                <w:b/>
                <w:sz w:val="18"/>
              </w:rPr>
              <w:t>Block 1:</w:t>
            </w:r>
            <w:r w:rsidRPr="008F016D">
              <w:rPr>
                <w:rFonts w:ascii="GE Inspira Medium" w:hAnsi="GE Inspira Medium"/>
                <w:sz w:val="18"/>
              </w:rPr>
              <w:t xml:space="preserve"> </w:t>
            </w:r>
          </w:p>
          <w:p w14:paraId="747D9ED8" w14:textId="77777777" w:rsidR="00EC2C5D" w:rsidRPr="008F016D" w:rsidRDefault="00EC2C5D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>P/N</w:t>
            </w:r>
            <w:r w:rsidR="00FA440F" w:rsidRPr="008F016D">
              <w:rPr>
                <w:rFonts w:ascii="GE Inspira Medium" w:hAnsi="GE Inspira Medium"/>
              </w:rPr>
              <w:t xml:space="preserve"> 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C19A" w14:textId="77777777" w:rsidR="00FA440F" w:rsidRPr="008F016D" w:rsidRDefault="00FA440F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  <w:b/>
                <w:sz w:val="18"/>
              </w:rPr>
              <w:t>Block 2:</w:t>
            </w:r>
            <w:r w:rsidRPr="008F016D">
              <w:rPr>
                <w:rFonts w:ascii="GE Inspira Medium" w:hAnsi="GE Inspira Medium"/>
              </w:rPr>
              <w:t xml:space="preserve"> </w:t>
            </w:r>
          </w:p>
          <w:p w14:paraId="4C66F19C" w14:textId="77777777" w:rsidR="00EC2C5D" w:rsidRPr="008F016D" w:rsidRDefault="00EC2C5D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>P/N Rev</w:t>
            </w:r>
            <w:r w:rsidR="00FA440F" w:rsidRPr="008F016D">
              <w:rPr>
                <w:rFonts w:ascii="GE Inspira Medium" w:hAnsi="GE Inspira Medium"/>
              </w:rPr>
              <w:t xml:space="preserve"> </w:t>
            </w:r>
            <w:r w:rsidRPr="008F016D">
              <w:rPr>
                <w:rFonts w:ascii="GE Inspira Medium" w:hAnsi="GE Inspira Medium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BE26" w14:textId="77777777" w:rsidR="00EC2C5D" w:rsidRPr="008F016D" w:rsidRDefault="00EC2C5D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 xml:space="preserve">Unit #: 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6E6E" w14:textId="77777777" w:rsidR="00EC2C5D" w:rsidRPr="008F016D" w:rsidRDefault="00EC2C5D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 xml:space="preserve">Program: </w:t>
            </w:r>
          </w:p>
          <w:p w14:paraId="501F3565" w14:textId="77777777" w:rsidR="00EC2C5D" w:rsidRPr="008F016D" w:rsidRDefault="00EC2C5D" w:rsidP="008F016D">
            <w:pPr>
              <w:spacing w:after="0" w:line="240" w:lineRule="auto"/>
              <w:rPr>
                <w:rFonts w:ascii="GE Inspira Medium" w:hAnsi="GE Inspira Medium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04FD0" w14:textId="77777777" w:rsidR="00EC2C5D" w:rsidRPr="008F016D" w:rsidRDefault="005B70B9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>Buyer:</w:t>
            </w:r>
          </w:p>
        </w:tc>
      </w:tr>
      <w:tr w:rsidR="00841670" w:rsidRPr="008F016D" w14:paraId="38CCDB74" w14:textId="77777777" w:rsidTr="008F016D">
        <w:trPr>
          <w:trHeight w:val="432"/>
        </w:trPr>
        <w:tc>
          <w:tcPr>
            <w:tcW w:w="334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31FB" w14:textId="77777777" w:rsidR="00FA440F" w:rsidRPr="008F016D" w:rsidRDefault="00FA440F" w:rsidP="008F016D">
            <w:pPr>
              <w:spacing w:after="0" w:line="240" w:lineRule="auto"/>
              <w:rPr>
                <w:rFonts w:ascii="GE Inspira Medium" w:hAnsi="GE Inspira Medium"/>
                <w:b/>
                <w:sz w:val="18"/>
              </w:rPr>
            </w:pPr>
            <w:r w:rsidRPr="008F016D">
              <w:rPr>
                <w:rFonts w:ascii="GE Inspira Medium" w:hAnsi="GE Inspira Medium"/>
                <w:b/>
                <w:sz w:val="18"/>
              </w:rPr>
              <w:t>Block 3:</w:t>
            </w:r>
          </w:p>
          <w:p w14:paraId="7BA520BA" w14:textId="77777777" w:rsidR="00FA440F" w:rsidRPr="008F016D" w:rsidRDefault="005B70B9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>Part Name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88C5" w14:textId="77777777" w:rsidR="00FA440F" w:rsidRPr="008F016D" w:rsidRDefault="00A8029F" w:rsidP="008F016D">
            <w:pPr>
              <w:spacing w:after="0" w:line="240" w:lineRule="auto"/>
              <w:rPr>
                <w:rFonts w:ascii="GE Inspira Medium" w:hAnsi="GE Inspira Medium"/>
                <w:b/>
                <w:sz w:val="18"/>
              </w:rPr>
            </w:pPr>
            <w:r>
              <w:rPr>
                <w:rFonts w:ascii="GE Inspira Medium" w:hAnsi="GE Inspira Medium"/>
                <w:b/>
                <w:sz w:val="18"/>
              </w:rPr>
              <w:t>Block 4:</w:t>
            </w:r>
          </w:p>
          <w:p w14:paraId="68BC9128" w14:textId="77777777" w:rsidR="00FA440F" w:rsidRPr="008F016D" w:rsidRDefault="005B70B9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>Supplier</w:t>
            </w:r>
          </w:p>
        </w:tc>
        <w:tc>
          <w:tcPr>
            <w:tcW w:w="22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199016" w14:textId="77777777" w:rsidR="00FA440F" w:rsidRPr="008F016D" w:rsidRDefault="00FA440F" w:rsidP="008F016D">
            <w:pPr>
              <w:spacing w:after="0" w:line="240" w:lineRule="auto"/>
              <w:rPr>
                <w:rFonts w:ascii="GE Inspira Medium" w:hAnsi="GE Inspira Medium"/>
                <w:b/>
              </w:rPr>
            </w:pPr>
            <w:r w:rsidRPr="008F016D">
              <w:rPr>
                <w:rFonts w:ascii="GE Inspira Medium" w:hAnsi="GE Inspira Medium"/>
                <w:b/>
              </w:rPr>
              <w:t>Disposition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96CB0" w14:textId="77777777" w:rsidR="00FA440F" w:rsidRPr="008F016D" w:rsidRDefault="00FA440F" w:rsidP="008F016D">
            <w:pPr>
              <w:spacing w:after="0" w:line="240" w:lineRule="auto"/>
              <w:jc w:val="center"/>
              <w:rPr>
                <w:rFonts w:ascii="GE Inspira Medium" w:hAnsi="GE Inspira Medium"/>
                <w:b/>
              </w:rPr>
            </w:pPr>
            <w:r w:rsidRPr="008F016D">
              <w:rPr>
                <w:rFonts w:ascii="GE Inspira Medium" w:hAnsi="GE Inspira Medium"/>
                <w:b/>
              </w:rPr>
              <w:t>Qty</w:t>
            </w:r>
          </w:p>
        </w:tc>
        <w:tc>
          <w:tcPr>
            <w:tcW w:w="3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48B8DD4" w14:textId="77777777" w:rsidR="00FA440F" w:rsidRPr="008F016D" w:rsidRDefault="00FA440F" w:rsidP="008F016D">
            <w:pPr>
              <w:spacing w:after="0" w:line="240" w:lineRule="auto"/>
              <w:rPr>
                <w:rFonts w:ascii="GE Inspira Medium" w:hAnsi="GE Inspira Medium"/>
                <w:b/>
              </w:rPr>
            </w:pPr>
            <w:r w:rsidRPr="008F016D">
              <w:rPr>
                <w:rFonts w:ascii="GE Inspira Medium" w:hAnsi="GE Inspira Medium"/>
                <w:b/>
              </w:rPr>
              <w:t>Comments</w:t>
            </w:r>
          </w:p>
        </w:tc>
      </w:tr>
      <w:tr w:rsidR="00841670" w:rsidRPr="008F016D" w14:paraId="2A3564F5" w14:textId="77777777" w:rsidTr="008F016D">
        <w:trPr>
          <w:trHeight w:val="432"/>
        </w:trPr>
        <w:tc>
          <w:tcPr>
            <w:tcW w:w="27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B806" w14:textId="77777777" w:rsidR="00FA440F" w:rsidRPr="008F016D" w:rsidRDefault="00FA440F" w:rsidP="008F016D">
            <w:pPr>
              <w:spacing w:after="0" w:line="240" w:lineRule="auto"/>
              <w:rPr>
                <w:rFonts w:ascii="GE Inspira Medium" w:hAnsi="GE Inspira Medium"/>
                <w:b/>
                <w:sz w:val="18"/>
              </w:rPr>
            </w:pPr>
            <w:r w:rsidRPr="008F016D">
              <w:rPr>
                <w:rFonts w:ascii="GE Inspira Medium" w:hAnsi="GE Inspira Medium"/>
                <w:b/>
                <w:sz w:val="18"/>
              </w:rPr>
              <w:t>Block 5:</w:t>
            </w:r>
          </w:p>
          <w:p w14:paraId="2A9F9194" w14:textId="77777777" w:rsidR="00E12065" w:rsidRPr="008F016D" w:rsidRDefault="005B70B9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>PO #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949C" w14:textId="77777777" w:rsidR="00FA440F" w:rsidRPr="008F016D" w:rsidRDefault="00FA440F" w:rsidP="008F016D">
            <w:pPr>
              <w:spacing w:after="0" w:line="240" w:lineRule="auto"/>
              <w:rPr>
                <w:rFonts w:ascii="GE Inspira Medium" w:hAnsi="GE Inspira Medium"/>
                <w:b/>
                <w:sz w:val="18"/>
              </w:rPr>
            </w:pPr>
            <w:r w:rsidRPr="008F016D">
              <w:rPr>
                <w:rFonts w:ascii="GE Inspira Medium" w:hAnsi="GE Inspira Medium"/>
                <w:b/>
                <w:sz w:val="18"/>
              </w:rPr>
              <w:t>Block 6:</w:t>
            </w:r>
          </w:p>
          <w:p w14:paraId="19720735" w14:textId="77777777" w:rsidR="00E12065" w:rsidRPr="008F016D" w:rsidRDefault="005B70B9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>PO Lot Qty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2A43" w14:textId="77777777" w:rsidR="00FA440F" w:rsidRPr="008F016D" w:rsidRDefault="00FA440F" w:rsidP="008F016D">
            <w:pPr>
              <w:spacing w:after="0" w:line="240" w:lineRule="auto"/>
              <w:rPr>
                <w:rFonts w:ascii="GE Inspira Medium" w:hAnsi="GE Inspira Medium"/>
                <w:b/>
                <w:sz w:val="18"/>
              </w:rPr>
            </w:pPr>
            <w:r w:rsidRPr="008F016D">
              <w:rPr>
                <w:rFonts w:ascii="GE Inspira Medium" w:hAnsi="GE Inspira Medium"/>
                <w:b/>
                <w:sz w:val="18"/>
              </w:rPr>
              <w:t>Block7:</w:t>
            </w:r>
          </w:p>
          <w:p w14:paraId="63E1140B" w14:textId="77777777" w:rsidR="00E12065" w:rsidRPr="008F016D" w:rsidRDefault="005B70B9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>Defective Qty</w:t>
            </w:r>
          </w:p>
        </w:tc>
        <w:tc>
          <w:tcPr>
            <w:tcW w:w="22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E3AE" w14:textId="77777777" w:rsidR="00E12065" w:rsidRPr="008F016D" w:rsidRDefault="00745270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sym w:font="Wingdings 2" w:char="F0A3"/>
            </w:r>
            <w:r w:rsidRPr="008F016D">
              <w:rPr>
                <w:rFonts w:ascii="GE Inspira Medium" w:hAnsi="GE Inspira Medium"/>
              </w:rPr>
              <w:t xml:space="preserve"> Use-As-Is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6374" w14:textId="77777777" w:rsidR="00E12065" w:rsidRPr="008F016D" w:rsidRDefault="00E12065" w:rsidP="008F016D">
            <w:pPr>
              <w:spacing w:after="0" w:line="240" w:lineRule="auto"/>
              <w:jc w:val="center"/>
              <w:rPr>
                <w:rFonts w:ascii="GE Inspira Medium" w:hAnsi="GE Inspira Medium"/>
              </w:rPr>
            </w:pPr>
          </w:p>
        </w:tc>
        <w:tc>
          <w:tcPr>
            <w:tcW w:w="3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D196E" w14:textId="77777777" w:rsidR="00E12065" w:rsidRPr="008F016D" w:rsidRDefault="00E12065" w:rsidP="008F016D">
            <w:pPr>
              <w:spacing w:after="0" w:line="240" w:lineRule="auto"/>
              <w:rPr>
                <w:rFonts w:ascii="GE Inspira Medium" w:hAnsi="GE Inspira Medium"/>
              </w:rPr>
            </w:pPr>
          </w:p>
        </w:tc>
      </w:tr>
      <w:tr w:rsidR="00841670" w:rsidRPr="008F016D" w14:paraId="410E5D5F" w14:textId="77777777" w:rsidTr="008F016D">
        <w:trPr>
          <w:trHeight w:val="360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ED63B" w14:textId="77777777" w:rsidR="00FA440F" w:rsidRPr="008F016D" w:rsidRDefault="00FA440F" w:rsidP="008F016D">
            <w:pPr>
              <w:spacing w:after="0" w:line="240" w:lineRule="auto"/>
              <w:rPr>
                <w:rFonts w:ascii="GE Inspira Medium" w:hAnsi="GE Inspira Medium"/>
                <w:b/>
                <w:sz w:val="18"/>
              </w:rPr>
            </w:pPr>
            <w:r w:rsidRPr="008F016D">
              <w:rPr>
                <w:rFonts w:ascii="GE Inspira Medium" w:hAnsi="GE Inspira Medium"/>
                <w:b/>
                <w:sz w:val="18"/>
              </w:rPr>
              <w:t>Block 8:</w:t>
            </w:r>
          </w:p>
          <w:p w14:paraId="001D7D5D" w14:textId="77777777" w:rsidR="00E12065" w:rsidRPr="008F016D" w:rsidRDefault="00FA440F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>Item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5F09CB" w14:textId="77777777" w:rsidR="00FA440F" w:rsidRPr="008F016D" w:rsidRDefault="00FA440F" w:rsidP="008F016D">
            <w:pPr>
              <w:spacing w:after="0" w:line="240" w:lineRule="auto"/>
              <w:rPr>
                <w:rFonts w:ascii="GE Inspira Medium" w:hAnsi="GE Inspira Medium"/>
                <w:b/>
                <w:sz w:val="18"/>
              </w:rPr>
            </w:pPr>
            <w:r w:rsidRPr="008F016D">
              <w:rPr>
                <w:rFonts w:ascii="GE Inspira Medium" w:hAnsi="GE Inspira Medium"/>
                <w:b/>
                <w:sz w:val="18"/>
              </w:rPr>
              <w:t>Block 9:</w:t>
            </w:r>
          </w:p>
          <w:p w14:paraId="07075C49" w14:textId="77777777" w:rsidR="00E12065" w:rsidRPr="008F016D" w:rsidRDefault="00FA440F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>B/P Zone</w:t>
            </w:r>
          </w:p>
        </w:tc>
        <w:tc>
          <w:tcPr>
            <w:tcW w:w="513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6C0C76" w14:textId="77777777" w:rsidR="00FA440F" w:rsidRPr="008F016D" w:rsidRDefault="00FA440F" w:rsidP="008F016D">
            <w:pPr>
              <w:spacing w:after="0" w:line="240" w:lineRule="auto"/>
              <w:rPr>
                <w:rFonts w:ascii="GE Inspira Medium" w:hAnsi="GE Inspira Medium"/>
                <w:b/>
                <w:sz w:val="18"/>
              </w:rPr>
            </w:pPr>
            <w:r w:rsidRPr="008F016D">
              <w:rPr>
                <w:rFonts w:ascii="GE Inspira Medium" w:hAnsi="GE Inspira Medium"/>
                <w:b/>
                <w:sz w:val="18"/>
              </w:rPr>
              <w:t>Block 10:</w:t>
            </w:r>
          </w:p>
          <w:p w14:paraId="0C26D769" w14:textId="77777777" w:rsidR="00E12065" w:rsidRPr="008F016D" w:rsidRDefault="00FA440F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>Describe Issue(s)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8C58" w14:textId="77777777" w:rsidR="00E12065" w:rsidRPr="008F016D" w:rsidRDefault="00745270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sym w:font="Wingdings 2" w:char="F0A3"/>
            </w:r>
            <w:r w:rsidRPr="008F016D">
              <w:rPr>
                <w:rFonts w:ascii="GE Inspira Medium" w:hAnsi="GE Inspira Medium"/>
              </w:rPr>
              <w:t xml:space="preserve"> Repair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E475" w14:textId="77777777" w:rsidR="00E12065" w:rsidRPr="008F016D" w:rsidRDefault="00E12065" w:rsidP="008F016D">
            <w:pPr>
              <w:spacing w:after="0" w:line="240" w:lineRule="auto"/>
              <w:jc w:val="center"/>
              <w:rPr>
                <w:rFonts w:ascii="GE Inspira Medium" w:hAnsi="GE Inspira Medium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F4A33" w14:textId="77777777" w:rsidR="00E12065" w:rsidRPr="008F016D" w:rsidRDefault="00E12065" w:rsidP="008F016D">
            <w:pPr>
              <w:spacing w:after="0" w:line="240" w:lineRule="auto"/>
              <w:rPr>
                <w:rFonts w:ascii="GE Inspira Medium" w:hAnsi="GE Inspira Medium"/>
              </w:rPr>
            </w:pPr>
          </w:p>
        </w:tc>
      </w:tr>
      <w:tr w:rsidR="00841670" w:rsidRPr="008F016D" w14:paraId="22681232" w14:textId="77777777" w:rsidTr="008F016D">
        <w:trPr>
          <w:trHeight w:val="432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CCFE" w14:textId="77777777" w:rsidR="00E12065" w:rsidRPr="008F016D" w:rsidRDefault="00E12065" w:rsidP="008F016D">
            <w:pPr>
              <w:spacing w:after="0" w:line="240" w:lineRule="auto"/>
              <w:rPr>
                <w:rFonts w:ascii="GE Inspira Medium" w:hAnsi="GE Inspira Medium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110E" w14:textId="77777777" w:rsidR="00E12065" w:rsidRPr="008F016D" w:rsidRDefault="00E12065" w:rsidP="008F016D">
            <w:pPr>
              <w:spacing w:after="0" w:line="240" w:lineRule="auto"/>
              <w:rPr>
                <w:rFonts w:ascii="GE Inspira Medium" w:hAnsi="GE Inspira Medium"/>
              </w:rPr>
            </w:pPr>
          </w:p>
        </w:tc>
        <w:tc>
          <w:tcPr>
            <w:tcW w:w="51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0554" w14:textId="77777777" w:rsidR="00E12065" w:rsidRPr="008F016D" w:rsidRDefault="00E12065" w:rsidP="008F016D">
            <w:pPr>
              <w:spacing w:after="0" w:line="240" w:lineRule="auto"/>
              <w:rPr>
                <w:rFonts w:ascii="GE Inspira Medium" w:hAnsi="GE Inspira Medium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26AF" w14:textId="77777777" w:rsidR="00E12065" w:rsidRPr="008F016D" w:rsidRDefault="00745270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sym w:font="Wingdings 2" w:char="F0A3"/>
            </w:r>
            <w:r w:rsidRPr="008F016D">
              <w:rPr>
                <w:rFonts w:ascii="GE Inspira Medium" w:hAnsi="GE Inspira Medium"/>
              </w:rPr>
              <w:t xml:space="preserve"> Rejected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BFC5" w14:textId="77777777" w:rsidR="00E12065" w:rsidRPr="008F016D" w:rsidRDefault="00E12065" w:rsidP="008F016D">
            <w:pPr>
              <w:spacing w:after="0" w:line="240" w:lineRule="auto"/>
              <w:jc w:val="center"/>
              <w:rPr>
                <w:rFonts w:ascii="GE Inspira Medium" w:hAnsi="GE Inspira Medium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ECB3F" w14:textId="77777777" w:rsidR="00E12065" w:rsidRPr="008F016D" w:rsidRDefault="00E12065" w:rsidP="008F016D">
            <w:pPr>
              <w:spacing w:after="0" w:line="240" w:lineRule="auto"/>
              <w:rPr>
                <w:rFonts w:ascii="GE Inspira Medium" w:hAnsi="GE Inspira Medium"/>
              </w:rPr>
            </w:pPr>
          </w:p>
        </w:tc>
      </w:tr>
      <w:tr w:rsidR="00841670" w:rsidRPr="008F016D" w14:paraId="1064B3FA" w14:textId="77777777" w:rsidTr="008F016D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C7A2" w14:textId="77777777" w:rsidR="00E12065" w:rsidRPr="008F016D" w:rsidRDefault="00E12065" w:rsidP="008F016D">
            <w:pPr>
              <w:spacing w:after="0" w:line="240" w:lineRule="auto"/>
              <w:rPr>
                <w:rFonts w:ascii="GE Inspira Medium" w:hAnsi="GE Inspira Medium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3F8F" w14:textId="77777777" w:rsidR="00E12065" w:rsidRPr="008F016D" w:rsidRDefault="00E12065" w:rsidP="008F016D">
            <w:pPr>
              <w:spacing w:after="0" w:line="240" w:lineRule="auto"/>
              <w:rPr>
                <w:rFonts w:ascii="GE Inspira Medium" w:hAnsi="GE Inspira Medium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2324" w14:textId="77777777" w:rsidR="00E12065" w:rsidRPr="008F016D" w:rsidRDefault="00E12065" w:rsidP="008F016D">
            <w:pPr>
              <w:spacing w:after="0" w:line="240" w:lineRule="auto"/>
              <w:rPr>
                <w:rFonts w:ascii="GE Inspira Medium" w:hAnsi="GE Inspira Medium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2640" w14:textId="77777777" w:rsidR="00E12065" w:rsidRPr="008F016D" w:rsidRDefault="00745270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sym w:font="Wingdings 2" w:char="F0A3"/>
            </w:r>
            <w:r w:rsidRPr="008F016D">
              <w:rPr>
                <w:rFonts w:ascii="GE Inspira Medium" w:hAnsi="GE Inspira Medium"/>
              </w:rPr>
              <w:t xml:space="preserve"> </w:t>
            </w:r>
            <w:proofErr w:type="gramStart"/>
            <w:r w:rsidRPr="008F016D">
              <w:rPr>
                <w:rFonts w:ascii="GE Inspira Medium" w:hAnsi="GE Inspira Medium"/>
              </w:rPr>
              <w:t>Info./</w:t>
            </w:r>
            <w:proofErr w:type="gramEnd"/>
            <w:r w:rsidRPr="008F016D">
              <w:rPr>
                <w:rFonts w:ascii="GE Inspira Medium" w:hAnsi="GE Inspira Medium"/>
              </w:rPr>
              <w:t>Clarification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16A0" w14:textId="77777777" w:rsidR="00E12065" w:rsidRPr="008F016D" w:rsidRDefault="00E12065" w:rsidP="008F016D">
            <w:pPr>
              <w:spacing w:after="0" w:line="240" w:lineRule="auto"/>
              <w:jc w:val="center"/>
              <w:rPr>
                <w:rFonts w:ascii="GE Inspira Medium" w:hAnsi="GE Inspira Medium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DECDD" w14:textId="77777777" w:rsidR="00E12065" w:rsidRPr="008F016D" w:rsidRDefault="00E12065" w:rsidP="008F016D">
            <w:pPr>
              <w:spacing w:after="0" w:line="240" w:lineRule="auto"/>
              <w:rPr>
                <w:rFonts w:ascii="GE Inspira Medium" w:hAnsi="GE Inspira Medium"/>
              </w:rPr>
            </w:pPr>
          </w:p>
        </w:tc>
      </w:tr>
      <w:tr w:rsidR="00841670" w:rsidRPr="008F016D" w14:paraId="7F44291C" w14:textId="77777777" w:rsidTr="008F016D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418F" w14:textId="77777777" w:rsidR="00745270" w:rsidRPr="008F016D" w:rsidRDefault="00745270" w:rsidP="008F016D">
            <w:pPr>
              <w:spacing w:after="0" w:line="240" w:lineRule="auto"/>
              <w:rPr>
                <w:rFonts w:ascii="GE Inspira Medium" w:hAnsi="GE Inspira Medium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C638" w14:textId="77777777" w:rsidR="00745270" w:rsidRPr="008F016D" w:rsidRDefault="00745270" w:rsidP="008F016D">
            <w:pPr>
              <w:spacing w:after="0" w:line="240" w:lineRule="auto"/>
              <w:rPr>
                <w:rFonts w:ascii="GE Inspira Medium" w:hAnsi="GE Inspira Medium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1FD2" w14:textId="77777777" w:rsidR="00745270" w:rsidRPr="008F016D" w:rsidRDefault="00745270" w:rsidP="008F016D">
            <w:pPr>
              <w:spacing w:after="0" w:line="240" w:lineRule="auto"/>
              <w:rPr>
                <w:rFonts w:ascii="GE Inspira Medium" w:hAnsi="GE Inspira Medium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2A517" w14:textId="77777777" w:rsidR="00745270" w:rsidRPr="008F016D" w:rsidRDefault="00745270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 xml:space="preserve">Drawing Change Required?    </w:t>
            </w:r>
            <w:r w:rsidRPr="008F016D">
              <w:rPr>
                <w:rFonts w:ascii="GE Inspira Medium" w:hAnsi="GE Inspira Medium"/>
              </w:rPr>
              <w:sym w:font="Wingdings 2" w:char="F0A3"/>
            </w:r>
            <w:r w:rsidRPr="008F016D">
              <w:rPr>
                <w:rFonts w:ascii="GE Inspira Medium" w:hAnsi="GE Inspira Medium"/>
              </w:rPr>
              <w:t xml:space="preserve"> No     </w:t>
            </w:r>
            <w:r w:rsidRPr="008F016D">
              <w:rPr>
                <w:rFonts w:ascii="GE Inspira Medium" w:hAnsi="GE Inspira Medium"/>
              </w:rPr>
              <w:sym w:font="Wingdings 2" w:char="F0A3"/>
            </w:r>
            <w:r w:rsidRPr="008F016D">
              <w:rPr>
                <w:rFonts w:ascii="GE Inspira Medium" w:hAnsi="GE Inspira Medium"/>
              </w:rPr>
              <w:t xml:space="preserve"> Yes               ECP #:</w:t>
            </w:r>
          </w:p>
        </w:tc>
      </w:tr>
      <w:tr w:rsidR="0010561B" w:rsidRPr="008F016D" w14:paraId="57179F47" w14:textId="77777777" w:rsidTr="008F016D">
        <w:trPr>
          <w:trHeight w:val="432"/>
        </w:trPr>
        <w:tc>
          <w:tcPr>
            <w:tcW w:w="7398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4EA1B7E" w14:textId="77777777" w:rsidR="0010561B" w:rsidRPr="008F016D" w:rsidRDefault="0010561B" w:rsidP="008F016D">
            <w:pPr>
              <w:spacing w:after="0" w:line="240" w:lineRule="auto"/>
              <w:rPr>
                <w:rFonts w:ascii="GE Inspira Medium" w:hAnsi="GE Inspira Medium"/>
                <w:b/>
                <w:sz w:val="18"/>
              </w:rPr>
            </w:pPr>
            <w:r w:rsidRPr="008F016D">
              <w:rPr>
                <w:rFonts w:ascii="GE Inspira Medium" w:hAnsi="GE Inspira Medium"/>
                <w:b/>
                <w:sz w:val="18"/>
              </w:rPr>
              <w:t>Block 11:</w:t>
            </w:r>
          </w:p>
          <w:p w14:paraId="542DA895" w14:textId="77777777" w:rsidR="0010561B" w:rsidRPr="00F209F5" w:rsidRDefault="0010561B" w:rsidP="00F209F5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>Root Causes of Non-Conformance(s) -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9470C" w14:textId="77777777" w:rsidR="0010561B" w:rsidRPr="008F016D" w:rsidRDefault="0010561B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 xml:space="preserve">Responsibility:      </w:t>
            </w:r>
            <w:r w:rsidRPr="008F016D">
              <w:rPr>
                <w:rFonts w:ascii="GE Inspira Medium" w:hAnsi="GE Inspira Medium"/>
              </w:rPr>
              <w:sym w:font="Wingdings 2" w:char="F0A3"/>
            </w:r>
            <w:r>
              <w:rPr>
                <w:rFonts w:ascii="GE Inspira Medium" w:hAnsi="GE Inspira Medium"/>
              </w:rPr>
              <w:t xml:space="preserve"> WAS</w:t>
            </w:r>
            <w:r w:rsidRPr="008F016D">
              <w:rPr>
                <w:rFonts w:ascii="GE Inspira Medium" w:hAnsi="GE Inspira Medium"/>
              </w:rPr>
              <w:t xml:space="preserve">        </w:t>
            </w:r>
            <w:r w:rsidRPr="008F016D">
              <w:rPr>
                <w:rFonts w:ascii="GE Inspira Medium" w:hAnsi="GE Inspira Medium"/>
              </w:rPr>
              <w:sym w:font="Wingdings 2" w:char="F0A3"/>
            </w:r>
            <w:r w:rsidRPr="008F016D">
              <w:rPr>
                <w:rFonts w:ascii="GE Inspira Medium" w:hAnsi="GE Inspira Medium"/>
              </w:rPr>
              <w:t xml:space="preserve"> Supplier               </w:t>
            </w:r>
          </w:p>
        </w:tc>
      </w:tr>
      <w:tr w:rsidR="0010561B" w:rsidRPr="008F016D" w14:paraId="53FCCA14" w14:textId="77777777" w:rsidTr="009C76C5">
        <w:trPr>
          <w:trHeight w:val="593"/>
        </w:trPr>
        <w:tc>
          <w:tcPr>
            <w:tcW w:w="7398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04653D0" w14:textId="77777777" w:rsidR="0010561B" w:rsidRPr="008F016D" w:rsidRDefault="0010561B" w:rsidP="008F016D">
            <w:pPr>
              <w:spacing w:after="0" w:line="240" w:lineRule="auto"/>
              <w:rPr>
                <w:rFonts w:ascii="GE Inspira Medium" w:hAnsi="GE Inspira Medium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E1A100" w14:textId="6BE42276" w:rsidR="0010561B" w:rsidRPr="0004692E" w:rsidRDefault="00D555C9" w:rsidP="008F016D">
            <w:pPr>
              <w:spacing w:after="0" w:line="240" w:lineRule="auto"/>
              <w:rPr>
                <w:rFonts w:ascii="GE Inspira Medium" w:hAnsi="GE Inspira Medium"/>
              </w:rPr>
            </w:pPr>
            <w:r w:rsidRPr="0004692E">
              <w:rPr>
                <w:rFonts w:ascii="GE Inspira Medium" w:hAnsi="GE Inspira Medium"/>
              </w:rPr>
              <w:t xml:space="preserve">                           </w:t>
            </w:r>
            <w:r w:rsidR="0010561B" w:rsidRPr="0004692E">
              <w:rPr>
                <w:rFonts w:ascii="GE Inspira Medium" w:hAnsi="GE Inspira Medium"/>
              </w:rPr>
              <w:t xml:space="preserve">Initial Insp Freq setting      </w:t>
            </w:r>
            <w:r w:rsidRPr="0004692E">
              <w:rPr>
                <w:rFonts w:ascii="GE Inspira Medium" w:hAnsi="GE Inspira Medium"/>
              </w:rPr>
              <w:t xml:space="preserve">  </w:t>
            </w:r>
            <w:r w:rsidR="0010561B" w:rsidRPr="0004692E">
              <w:rPr>
                <w:rFonts w:ascii="GE Inspira Medium" w:hAnsi="GE Inspira Medium"/>
              </w:rPr>
              <w:t xml:space="preserve">Break Qty   </w:t>
            </w:r>
            <w:r w:rsidRPr="0004692E">
              <w:rPr>
                <w:rFonts w:ascii="GE Inspira Medium" w:hAnsi="GE Inspira Medium"/>
              </w:rPr>
              <w:t xml:space="preserve">        </w:t>
            </w:r>
            <w:r w:rsidR="0010561B" w:rsidRPr="0004692E">
              <w:rPr>
                <w:rFonts w:ascii="GE Inspira Medium" w:hAnsi="GE Inspira Medium"/>
              </w:rPr>
              <w:t xml:space="preserve">Changed?         </w:t>
            </w:r>
          </w:p>
          <w:p w14:paraId="650A376A" w14:textId="547D7451" w:rsidR="0010561B" w:rsidRPr="00D555C9" w:rsidRDefault="0010561B" w:rsidP="008F016D">
            <w:pPr>
              <w:spacing w:after="0" w:line="240" w:lineRule="auto"/>
              <w:rPr>
                <w:rFonts w:ascii="GE Inspira Medium" w:hAnsi="GE Inspira Medium"/>
                <w:color w:val="00B050"/>
              </w:rPr>
            </w:pPr>
            <w:r w:rsidRPr="0004692E">
              <w:rPr>
                <w:rFonts w:ascii="GE Inspira Medium" w:hAnsi="GE Inspira Medium"/>
              </w:rPr>
              <w:t xml:space="preserve">  </w:t>
            </w:r>
            <w:r w:rsidR="00D555C9" w:rsidRPr="0004692E">
              <w:rPr>
                <w:rFonts w:ascii="GE Inspira Medium" w:hAnsi="GE Inspira Medium"/>
              </w:rPr>
              <w:t>QA Update:</w:t>
            </w:r>
            <w:r w:rsidRPr="0004692E">
              <w:rPr>
                <w:rFonts w:ascii="GE Inspira Medium" w:hAnsi="GE Inspira Medium"/>
              </w:rPr>
              <w:t xml:space="preserve">                                              </w:t>
            </w:r>
            <w:r w:rsidR="00D555C9" w:rsidRPr="0004692E">
              <w:rPr>
                <w:rFonts w:ascii="GE Inspira Medium" w:hAnsi="GE Inspira Medium"/>
              </w:rPr>
              <w:t xml:space="preserve">                                   </w:t>
            </w:r>
            <w:r w:rsidRPr="0004692E">
              <w:rPr>
                <w:rFonts w:asciiTheme="minorHAnsi" w:hAnsiTheme="minorHAnsi"/>
                <w:b/>
              </w:rPr>
              <w:sym w:font="Wingdings 2" w:char="F0A3"/>
            </w:r>
            <w:r w:rsidRPr="0004692E">
              <w:rPr>
                <w:rFonts w:asciiTheme="minorHAnsi" w:hAnsiTheme="minorHAnsi"/>
                <w:b/>
              </w:rPr>
              <w:t xml:space="preserve"> YES  </w:t>
            </w:r>
            <w:r w:rsidRPr="0004692E">
              <w:rPr>
                <w:rFonts w:asciiTheme="minorHAnsi" w:hAnsiTheme="minorHAnsi"/>
                <w:b/>
              </w:rPr>
              <w:sym w:font="Wingdings 2" w:char="F0A3"/>
            </w:r>
            <w:r w:rsidRPr="0004692E">
              <w:rPr>
                <w:rFonts w:asciiTheme="minorHAnsi" w:hAnsiTheme="minorHAnsi"/>
                <w:b/>
              </w:rPr>
              <w:t xml:space="preserve"> NO  </w:t>
            </w:r>
          </w:p>
        </w:tc>
      </w:tr>
      <w:tr w:rsidR="0010561B" w:rsidRPr="008F016D" w14:paraId="3283A09D" w14:textId="77777777" w:rsidTr="009C76C5">
        <w:trPr>
          <w:trHeight w:val="780"/>
        </w:trPr>
        <w:tc>
          <w:tcPr>
            <w:tcW w:w="7398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F52F" w14:textId="77777777" w:rsidR="0010561B" w:rsidRPr="008F016D" w:rsidRDefault="0010561B" w:rsidP="00B94AFC">
            <w:pPr>
              <w:spacing w:after="0" w:line="240" w:lineRule="auto"/>
              <w:rPr>
                <w:rFonts w:ascii="GE Inspira Medium" w:hAnsi="GE Inspira Medium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8ADE6B" w14:textId="0EB9F134" w:rsidR="0010561B" w:rsidRPr="008F016D" w:rsidRDefault="0010561B" w:rsidP="00B94AFC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 xml:space="preserve">Additional Comments: </w:t>
            </w:r>
          </w:p>
        </w:tc>
      </w:tr>
      <w:tr w:rsidR="00B94AFC" w:rsidRPr="008F016D" w14:paraId="481D1F9B" w14:textId="77777777" w:rsidTr="008F016D">
        <w:tc>
          <w:tcPr>
            <w:tcW w:w="7398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3E142AD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  <w:b/>
                <w:sz w:val="18"/>
              </w:rPr>
            </w:pPr>
            <w:r w:rsidRPr="008F016D">
              <w:rPr>
                <w:rFonts w:ascii="GE Inspira Medium" w:hAnsi="GE Inspira Medium"/>
              </w:rPr>
              <w:t xml:space="preserve"> </w:t>
            </w:r>
            <w:r w:rsidRPr="008F016D">
              <w:rPr>
                <w:rFonts w:ascii="GE Inspira Medium" w:hAnsi="GE Inspira Medium"/>
                <w:b/>
                <w:sz w:val="18"/>
              </w:rPr>
              <w:t>Block 12:</w:t>
            </w:r>
          </w:p>
          <w:p w14:paraId="13C79F6C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 xml:space="preserve">Corrective Action(s) - </w:t>
            </w:r>
          </w:p>
        </w:tc>
        <w:tc>
          <w:tcPr>
            <w:tcW w:w="666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C3BAB07" w14:textId="77777777" w:rsidR="00B94AFC" w:rsidRPr="008F016D" w:rsidRDefault="00B94AFC" w:rsidP="00B94AFC">
            <w:pPr>
              <w:spacing w:after="0" w:line="240" w:lineRule="auto"/>
              <w:jc w:val="center"/>
              <w:rPr>
                <w:rFonts w:ascii="GE Inspira Medium" w:hAnsi="GE Inspira Medium"/>
                <w:b/>
              </w:rPr>
            </w:pPr>
            <w:r w:rsidRPr="008F016D">
              <w:rPr>
                <w:rFonts w:ascii="GE Inspira Medium" w:hAnsi="GE Inspira Medium"/>
                <w:b/>
              </w:rPr>
              <w:t>MRB Approval</w:t>
            </w:r>
          </w:p>
        </w:tc>
      </w:tr>
      <w:tr w:rsidR="00B94AFC" w:rsidRPr="008F016D" w14:paraId="6354F75F" w14:textId="77777777" w:rsidTr="008F016D">
        <w:trPr>
          <w:trHeight w:val="618"/>
        </w:trPr>
        <w:tc>
          <w:tcPr>
            <w:tcW w:w="7398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6516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CC66D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 xml:space="preserve">Change Type:         </w:t>
            </w:r>
            <w:r w:rsidRPr="008F016D">
              <w:rPr>
                <w:rFonts w:ascii="GE Inspira Medium" w:hAnsi="GE Inspira Medium"/>
              </w:rPr>
              <w:sym w:font="Wingdings 2" w:char="F0A3"/>
            </w:r>
            <w:r w:rsidRPr="008F016D">
              <w:rPr>
                <w:rFonts w:ascii="GE Inspira Medium" w:hAnsi="GE Inspira Medium"/>
              </w:rPr>
              <w:t xml:space="preserve"> Class 1        </w:t>
            </w:r>
            <w:r w:rsidRPr="008F016D">
              <w:rPr>
                <w:rFonts w:ascii="GE Inspira Medium" w:hAnsi="GE Inspira Medium"/>
              </w:rPr>
              <w:sym w:font="Wingdings 2" w:char="F0A3"/>
            </w:r>
            <w:r w:rsidRPr="008F016D">
              <w:rPr>
                <w:rFonts w:ascii="GE Inspira Medium" w:hAnsi="GE Inspira Medium"/>
              </w:rPr>
              <w:t xml:space="preserve"> Class 2               </w:t>
            </w:r>
          </w:p>
        </w:tc>
      </w:tr>
      <w:tr w:rsidR="00B94AFC" w:rsidRPr="008F016D" w14:paraId="78E602A7" w14:textId="77777777" w:rsidTr="008F016D">
        <w:trPr>
          <w:trHeight w:val="576"/>
        </w:trPr>
        <w:tc>
          <w:tcPr>
            <w:tcW w:w="30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E50E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  <w:b/>
                <w:sz w:val="18"/>
              </w:rPr>
            </w:pPr>
            <w:r w:rsidRPr="008F016D">
              <w:rPr>
                <w:rFonts w:ascii="GE Inspira Medium" w:hAnsi="GE Inspira Medium"/>
                <w:b/>
                <w:sz w:val="18"/>
              </w:rPr>
              <w:t>Block 13:</w:t>
            </w:r>
          </w:p>
          <w:p w14:paraId="7D3A395A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 xml:space="preserve">Requestor -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27C8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  <w:b/>
                <w:sz w:val="18"/>
              </w:rPr>
            </w:pPr>
            <w:r w:rsidRPr="008F016D">
              <w:rPr>
                <w:rFonts w:ascii="GE Inspira Medium" w:hAnsi="GE Inspira Medium"/>
                <w:b/>
                <w:sz w:val="18"/>
              </w:rPr>
              <w:t>Block 14:</w:t>
            </w:r>
          </w:p>
          <w:p w14:paraId="367E07B0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 xml:space="preserve">Requestor Title - 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B139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>Engineering Approval: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099B8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 xml:space="preserve">Date: </w:t>
            </w:r>
          </w:p>
        </w:tc>
      </w:tr>
      <w:tr w:rsidR="00B94AFC" w:rsidRPr="008F016D" w14:paraId="77F7BE00" w14:textId="77777777" w:rsidTr="008F016D">
        <w:trPr>
          <w:trHeight w:val="576"/>
        </w:trPr>
        <w:tc>
          <w:tcPr>
            <w:tcW w:w="73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C691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  <w:b/>
                <w:sz w:val="18"/>
              </w:rPr>
            </w:pPr>
            <w:r w:rsidRPr="008F016D">
              <w:rPr>
                <w:rFonts w:ascii="GE Inspira Medium" w:hAnsi="GE Inspira Medium"/>
                <w:b/>
                <w:sz w:val="18"/>
              </w:rPr>
              <w:t>Block 15:</w:t>
            </w:r>
          </w:p>
          <w:p w14:paraId="57CE72EE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 xml:space="preserve">Requestor Email - 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EE87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>QA Approval: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A7142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 xml:space="preserve">Date: </w:t>
            </w:r>
          </w:p>
        </w:tc>
      </w:tr>
      <w:tr w:rsidR="00B94AFC" w:rsidRPr="008F016D" w14:paraId="35E8E7FA" w14:textId="77777777" w:rsidTr="007255F1">
        <w:trPr>
          <w:trHeight w:val="395"/>
        </w:trPr>
        <w:tc>
          <w:tcPr>
            <w:tcW w:w="307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FBB6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  <w:b/>
                <w:sz w:val="18"/>
              </w:rPr>
            </w:pPr>
            <w:r w:rsidRPr="008F016D">
              <w:rPr>
                <w:rFonts w:ascii="GE Inspira Medium" w:hAnsi="GE Inspira Medium"/>
                <w:b/>
                <w:sz w:val="18"/>
              </w:rPr>
              <w:t>Block 16:</w:t>
            </w:r>
          </w:p>
          <w:p w14:paraId="36055CBE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>Phone #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C6F5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  <w:b/>
                <w:sz w:val="18"/>
              </w:rPr>
            </w:pPr>
            <w:r w:rsidRPr="008F016D">
              <w:rPr>
                <w:rFonts w:ascii="GE Inspira Medium" w:hAnsi="GE Inspira Medium"/>
                <w:b/>
                <w:sz w:val="18"/>
              </w:rPr>
              <w:t>Block 17:</w:t>
            </w:r>
          </w:p>
          <w:p w14:paraId="1FB467FE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 xml:space="preserve">Date Submitted -   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3D95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>Government Rep.: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573D0" w14:textId="77777777" w:rsidR="00B94AFC" w:rsidRPr="008F016D" w:rsidRDefault="00B94AFC" w:rsidP="00B94AFC">
            <w:pPr>
              <w:spacing w:after="0" w:line="240" w:lineRule="auto"/>
              <w:rPr>
                <w:rFonts w:ascii="GE Inspira Medium" w:hAnsi="GE Inspira Medium"/>
              </w:rPr>
            </w:pPr>
            <w:r w:rsidRPr="008F016D">
              <w:rPr>
                <w:rFonts w:ascii="GE Inspira Medium" w:hAnsi="GE Inspira Medium"/>
              </w:rPr>
              <w:t>Date:</w:t>
            </w:r>
          </w:p>
        </w:tc>
      </w:tr>
    </w:tbl>
    <w:p w14:paraId="43182D93" w14:textId="77777777" w:rsidR="00E12065" w:rsidRDefault="00E12065" w:rsidP="007255F1"/>
    <w:sectPr w:rsidR="00E12065" w:rsidSect="00F4200B">
      <w:headerReference w:type="default" r:id="rId11"/>
      <w:footerReference w:type="default" r:id="rId12"/>
      <w:pgSz w:w="15840" w:h="12240" w:orient="landscape"/>
      <w:pgMar w:top="1080" w:right="810" w:bottom="54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3454" w14:textId="77777777" w:rsidR="00886E4E" w:rsidRDefault="00886E4E" w:rsidP="00426743">
      <w:pPr>
        <w:spacing w:after="0" w:line="240" w:lineRule="auto"/>
      </w:pPr>
      <w:r>
        <w:separator/>
      </w:r>
    </w:p>
  </w:endnote>
  <w:endnote w:type="continuationSeparator" w:id="0">
    <w:p w14:paraId="082467AA" w14:textId="77777777" w:rsidR="00886E4E" w:rsidRDefault="00886E4E" w:rsidP="0042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Inspira Medium">
    <w:altName w:val="Calibri"/>
    <w:charset w:val="00"/>
    <w:family w:val="swiss"/>
    <w:pitch w:val="variable"/>
    <w:sig w:usb0="00000001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 Inspira">
    <w:altName w:val="Calibr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D129" w14:textId="523DBDE7" w:rsidR="00EC2C5D" w:rsidRDefault="00F209F5" w:rsidP="001255C7">
    <w:pPr>
      <w:pStyle w:val="Footer"/>
    </w:pPr>
    <w:r>
      <w:rPr>
        <w:rFonts w:ascii="GE Inspira Medium" w:hAnsi="GE Inspira Medium"/>
      </w:rPr>
      <w:t xml:space="preserve">DM 186 – Rev </w:t>
    </w:r>
    <w:r w:rsidR="0004692E">
      <w:rPr>
        <w:rFonts w:ascii="GE Inspira Medium" w:hAnsi="GE Inspira Medium"/>
      </w:rPr>
      <w:t>4</w:t>
    </w:r>
    <w:r>
      <w:rPr>
        <w:rFonts w:ascii="GE Inspira Medium" w:hAnsi="GE Inspira Medium"/>
      </w:rPr>
      <w:t>/1</w:t>
    </w:r>
    <w:r w:rsidR="0004692E">
      <w:rPr>
        <w:rFonts w:ascii="GE Inspira Medium" w:hAnsi="GE Inspira Medium"/>
      </w:rPr>
      <w:t>8</w:t>
    </w:r>
    <w:r>
      <w:rPr>
        <w:rFonts w:ascii="GE Inspira Medium" w:hAnsi="GE Inspira Medium"/>
      </w:rPr>
      <w:t>/</w:t>
    </w:r>
    <w:r w:rsidR="00B54DE4">
      <w:rPr>
        <w:rFonts w:ascii="GE Inspira Medium" w:hAnsi="GE Inspira Medium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BE39" w14:textId="77777777" w:rsidR="00886E4E" w:rsidRDefault="00886E4E" w:rsidP="00426743">
      <w:pPr>
        <w:spacing w:after="0" w:line="240" w:lineRule="auto"/>
      </w:pPr>
      <w:r>
        <w:separator/>
      </w:r>
    </w:p>
  </w:footnote>
  <w:footnote w:type="continuationSeparator" w:id="0">
    <w:p w14:paraId="78913E0D" w14:textId="77777777" w:rsidR="00886E4E" w:rsidRDefault="00886E4E" w:rsidP="0042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A4D1" w14:textId="77777777" w:rsidR="00A8029F" w:rsidRPr="00A8029F" w:rsidRDefault="00A8029F" w:rsidP="00A8029F">
    <w:pPr>
      <w:pStyle w:val="BodyText"/>
      <w:rPr>
        <w:rFonts w:ascii="GE Inspira" w:hAnsi="GE Inspira" w:cs="Arial"/>
        <w:b/>
        <w:color w:val="808080"/>
        <w:sz w:val="28"/>
        <w:szCs w:val="28"/>
      </w:rPr>
    </w:pPr>
    <w:r w:rsidRPr="00A8029F">
      <w:rPr>
        <w:rFonts w:ascii="GE Inspira" w:hAnsi="GE Inspira" w:cs="Arial"/>
        <w:b/>
        <w:color w:val="808080"/>
        <w:sz w:val="28"/>
        <w:szCs w:val="28"/>
      </w:rPr>
      <w:t>Whippany Actuation Systems LLC</w:t>
    </w:r>
    <w:r w:rsidRPr="00A8029F">
      <w:rPr>
        <w:rFonts w:ascii="GE Inspira" w:hAnsi="GE Inspira" w:cs="Arial"/>
        <w:b/>
        <w:color w:val="808080"/>
        <w:sz w:val="28"/>
        <w:szCs w:val="28"/>
      </w:rPr>
      <w:tab/>
    </w:r>
    <w:r w:rsidRPr="00A8029F">
      <w:rPr>
        <w:rFonts w:ascii="GE Inspira" w:hAnsi="GE Inspira" w:cs="Arial"/>
        <w:b/>
        <w:color w:val="808080"/>
        <w:sz w:val="28"/>
        <w:szCs w:val="28"/>
      </w:rPr>
      <w:tab/>
    </w:r>
    <w:r w:rsidRPr="00A8029F">
      <w:rPr>
        <w:rFonts w:ascii="GE Inspira" w:hAnsi="GE Inspira" w:cs="Arial"/>
        <w:b/>
        <w:color w:val="808080"/>
        <w:sz w:val="28"/>
        <w:szCs w:val="28"/>
      </w:rPr>
      <w:tab/>
    </w:r>
    <w:r w:rsidRPr="00A8029F">
      <w:rPr>
        <w:rFonts w:ascii="GE Inspira" w:hAnsi="GE Inspira" w:cs="Arial"/>
        <w:b/>
        <w:color w:val="808080"/>
        <w:sz w:val="28"/>
        <w:szCs w:val="28"/>
      </w:rPr>
      <w:tab/>
      <w:t xml:space="preserve">                </w:t>
    </w:r>
    <w:r>
      <w:rPr>
        <w:rFonts w:ascii="GE Inspira" w:hAnsi="GE Inspira" w:cs="Arial"/>
        <w:b/>
        <w:color w:val="808080"/>
        <w:sz w:val="28"/>
        <w:szCs w:val="28"/>
      </w:rPr>
      <w:tab/>
    </w:r>
    <w:r>
      <w:rPr>
        <w:rFonts w:ascii="GE Inspira" w:hAnsi="GE Inspira" w:cs="Arial"/>
        <w:b/>
        <w:color w:val="808080"/>
        <w:sz w:val="28"/>
        <w:szCs w:val="28"/>
      </w:rPr>
      <w:tab/>
      <w:t>Supplier Request for Material Review (SRMR)</w:t>
    </w:r>
  </w:p>
  <w:p w14:paraId="53D7D0FF" w14:textId="77777777" w:rsidR="00A8029F" w:rsidRPr="00A8029F" w:rsidRDefault="00A8029F" w:rsidP="00A8029F">
    <w:pPr>
      <w:pStyle w:val="BodyText"/>
      <w:rPr>
        <w:rFonts w:ascii="GE Inspira" w:hAnsi="GE Inspira" w:cs="Arial"/>
        <w:b/>
        <w:color w:val="808080"/>
        <w:sz w:val="28"/>
        <w:szCs w:val="28"/>
      </w:rPr>
    </w:pPr>
    <w:r w:rsidRPr="00A8029F">
      <w:rPr>
        <w:rFonts w:ascii="GE Inspira" w:hAnsi="GE Inspira" w:cs="Arial"/>
        <w:b/>
        <w:color w:val="808080"/>
        <w:sz w:val="28"/>
        <w:szCs w:val="28"/>
      </w:rPr>
      <w:tab/>
    </w:r>
    <w:r w:rsidRPr="00A8029F">
      <w:rPr>
        <w:rFonts w:ascii="GE Inspira" w:hAnsi="GE Inspira" w:cs="Arial"/>
        <w:b/>
        <w:color w:val="808080"/>
        <w:sz w:val="28"/>
        <w:szCs w:val="28"/>
      </w:rPr>
      <w:tab/>
    </w:r>
    <w:r w:rsidRPr="00A8029F">
      <w:rPr>
        <w:rFonts w:ascii="GE Inspira" w:hAnsi="GE Inspira" w:cs="Arial"/>
        <w:b/>
        <w:color w:val="808080"/>
        <w:sz w:val="28"/>
        <w:szCs w:val="28"/>
      </w:rPr>
      <w:tab/>
    </w:r>
    <w:r w:rsidRPr="00A8029F">
      <w:rPr>
        <w:rFonts w:ascii="GE Inspira" w:hAnsi="GE Inspira" w:cs="Arial"/>
        <w:b/>
        <w:color w:val="808080"/>
        <w:sz w:val="28"/>
        <w:szCs w:val="28"/>
      </w:rPr>
      <w:tab/>
    </w:r>
    <w:r w:rsidRPr="00A8029F">
      <w:rPr>
        <w:rFonts w:ascii="GE Inspira" w:hAnsi="GE Inspira" w:cs="Arial"/>
        <w:b/>
        <w:color w:val="808080"/>
        <w:sz w:val="28"/>
        <w:szCs w:val="28"/>
      </w:rPr>
      <w:tab/>
    </w:r>
    <w:r>
      <w:rPr>
        <w:rFonts w:ascii="GE Inspira" w:hAnsi="GE Inspira" w:cs="Arial"/>
        <w:b/>
        <w:color w:val="808080"/>
        <w:sz w:val="28"/>
        <w:szCs w:val="28"/>
      </w:rPr>
      <w:tab/>
    </w:r>
    <w:r>
      <w:rPr>
        <w:rFonts w:ascii="GE Inspira" w:hAnsi="GE Inspira" w:cs="Arial"/>
        <w:b/>
        <w:color w:val="808080"/>
        <w:sz w:val="28"/>
        <w:szCs w:val="28"/>
      </w:rPr>
      <w:tab/>
    </w:r>
    <w:r>
      <w:rPr>
        <w:rFonts w:ascii="GE Inspira" w:hAnsi="GE Inspira" w:cs="Arial"/>
        <w:b/>
        <w:color w:val="808080"/>
        <w:sz w:val="28"/>
        <w:szCs w:val="28"/>
      </w:rPr>
      <w:tab/>
    </w:r>
    <w:r>
      <w:rPr>
        <w:rFonts w:ascii="GE Inspira" w:hAnsi="GE Inspira" w:cs="Arial"/>
        <w:b/>
        <w:color w:val="808080"/>
        <w:sz w:val="28"/>
        <w:szCs w:val="28"/>
      </w:rPr>
      <w:tab/>
      <w:t xml:space="preserve">            </w:t>
    </w:r>
  </w:p>
  <w:p w14:paraId="1979B635" w14:textId="77777777" w:rsidR="00A8029F" w:rsidRPr="00A8029F" w:rsidRDefault="00A8029F" w:rsidP="00A8029F">
    <w:pPr>
      <w:pStyle w:val="BodyText"/>
      <w:rPr>
        <w:rFonts w:ascii="GE Inspira" w:hAnsi="GE Inspira" w:cs="Arial"/>
        <w:b/>
        <w:color w:val="808080"/>
        <w:sz w:val="28"/>
        <w:szCs w:val="28"/>
      </w:rPr>
    </w:pPr>
    <w:r w:rsidRPr="00A8029F">
      <w:rPr>
        <w:rFonts w:ascii="GE Inspira" w:hAnsi="GE Inspira" w:cs="Arial"/>
        <w:b/>
        <w:color w:val="808080"/>
        <w:sz w:val="28"/>
        <w:szCs w:val="28"/>
      </w:rPr>
      <w:t>110 Algonquin Parkway</w:t>
    </w:r>
  </w:p>
  <w:p w14:paraId="6D4FD47C" w14:textId="77777777" w:rsidR="00A8029F" w:rsidRPr="00A8029F" w:rsidRDefault="00A8029F" w:rsidP="00A8029F">
    <w:pPr>
      <w:pStyle w:val="BodyText"/>
      <w:rPr>
        <w:rFonts w:ascii="GE Inspira" w:hAnsi="GE Inspira" w:cs="Arial"/>
        <w:b/>
        <w:color w:val="808080"/>
        <w:sz w:val="28"/>
        <w:szCs w:val="28"/>
      </w:rPr>
    </w:pPr>
    <w:r w:rsidRPr="00A8029F">
      <w:rPr>
        <w:rFonts w:ascii="GE Inspira" w:hAnsi="GE Inspira" w:cs="Arial"/>
        <w:b/>
        <w:color w:val="808080"/>
        <w:sz w:val="28"/>
        <w:szCs w:val="28"/>
      </w:rPr>
      <w:t>Whippany, NJ 07981</w:t>
    </w:r>
  </w:p>
  <w:p w14:paraId="2A9792F5" w14:textId="77777777" w:rsidR="00426743" w:rsidRPr="00A8029F" w:rsidRDefault="00A8029F" w:rsidP="00426743">
    <w:pPr>
      <w:pStyle w:val="BodyText"/>
      <w:rPr>
        <w:rStyle w:val="PageNumber"/>
        <w:rFonts w:ascii="GE Inspira" w:hAnsi="GE Inspira" w:cs="Arial"/>
        <w:b/>
        <w:color w:val="808080"/>
        <w:sz w:val="28"/>
        <w:szCs w:val="28"/>
      </w:rPr>
    </w:pPr>
    <w:r w:rsidRPr="00A8029F">
      <w:rPr>
        <w:rFonts w:ascii="GE Inspira" w:hAnsi="GE Inspira" w:cs="Arial"/>
        <w:b/>
        <w:color w:val="808080"/>
        <w:sz w:val="28"/>
        <w:szCs w:val="28"/>
      </w:rPr>
      <w:t>T:</w:t>
    </w:r>
    <w:r>
      <w:rPr>
        <w:rFonts w:ascii="GE Inspira" w:hAnsi="GE Inspira" w:cs="Arial"/>
        <w:b/>
        <w:color w:val="808080"/>
        <w:sz w:val="28"/>
        <w:szCs w:val="28"/>
      </w:rPr>
      <w:t xml:space="preserve"> 973-428-</w:t>
    </w:r>
    <w:proofErr w:type="gramStart"/>
    <w:r>
      <w:rPr>
        <w:rFonts w:ascii="GE Inspira" w:hAnsi="GE Inspira" w:cs="Arial"/>
        <w:b/>
        <w:color w:val="808080"/>
        <w:sz w:val="28"/>
        <w:szCs w:val="28"/>
      </w:rPr>
      <w:t>9898,F</w:t>
    </w:r>
    <w:proofErr w:type="gramEnd"/>
    <w:r>
      <w:rPr>
        <w:rFonts w:ascii="GE Inspira" w:hAnsi="GE Inspira" w:cs="Arial"/>
        <w:b/>
        <w:color w:val="808080"/>
        <w:sz w:val="28"/>
        <w:szCs w:val="28"/>
      </w:rPr>
      <w:t>: 973-884-2277</w:t>
    </w:r>
    <w:r>
      <w:rPr>
        <w:rFonts w:ascii="GE Inspira" w:hAnsi="GE Inspira" w:cs="Arial"/>
        <w:b/>
        <w:color w:val="808080"/>
        <w:sz w:val="28"/>
        <w:szCs w:val="28"/>
      </w:rPr>
      <w:tab/>
    </w:r>
    <w:r>
      <w:rPr>
        <w:rFonts w:ascii="GE Inspira" w:hAnsi="GE Inspira" w:cs="Arial"/>
        <w:b/>
        <w:color w:val="808080"/>
        <w:sz w:val="28"/>
        <w:szCs w:val="28"/>
      </w:rPr>
      <w:tab/>
    </w:r>
    <w:r>
      <w:rPr>
        <w:rFonts w:ascii="GE Inspira" w:hAnsi="GE Inspira" w:cs="Arial"/>
        <w:b/>
        <w:color w:val="808080"/>
        <w:sz w:val="28"/>
        <w:szCs w:val="28"/>
      </w:rPr>
      <w:tab/>
    </w:r>
    <w:r>
      <w:rPr>
        <w:rFonts w:ascii="GE Inspira" w:hAnsi="GE Inspira" w:cs="Arial"/>
        <w:b/>
        <w:color w:val="808080"/>
        <w:sz w:val="28"/>
        <w:szCs w:val="28"/>
      </w:rPr>
      <w:tab/>
    </w:r>
    <w:r>
      <w:rPr>
        <w:rFonts w:ascii="GE Inspira" w:hAnsi="GE Inspira" w:cs="Arial"/>
        <w:b/>
        <w:color w:val="808080"/>
        <w:sz w:val="28"/>
        <w:szCs w:val="28"/>
      </w:rPr>
      <w:tab/>
    </w:r>
    <w:r>
      <w:rPr>
        <w:rFonts w:ascii="GE Inspira" w:hAnsi="GE Inspira" w:cs="Arial"/>
        <w:b/>
        <w:color w:val="808080"/>
        <w:sz w:val="28"/>
        <w:szCs w:val="28"/>
      </w:rPr>
      <w:tab/>
    </w:r>
    <w:r>
      <w:rPr>
        <w:rFonts w:ascii="GE Inspira" w:hAnsi="GE Inspira" w:cs="Arial"/>
        <w:b/>
        <w:color w:val="808080"/>
        <w:sz w:val="28"/>
        <w:szCs w:val="28"/>
      </w:rPr>
      <w:tab/>
    </w:r>
    <w:r>
      <w:rPr>
        <w:rFonts w:ascii="GE Inspira" w:hAnsi="GE Inspira" w:cs="Arial"/>
        <w:b/>
        <w:color w:val="808080"/>
        <w:sz w:val="28"/>
        <w:szCs w:val="28"/>
      </w:rPr>
      <w:tab/>
    </w:r>
    <w:r>
      <w:rPr>
        <w:rFonts w:ascii="GE Inspira" w:hAnsi="GE Inspira" w:cs="Arial"/>
        <w:b/>
        <w:color w:val="808080"/>
        <w:sz w:val="28"/>
        <w:szCs w:val="28"/>
      </w:rPr>
      <w:tab/>
    </w:r>
    <w:r w:rsidR="00426743">
      <w:rPr>
        <w:rFonts w:ascii="GE Inspira" w:hAnsi="GE Inspira" w:cs="Arial"/>
        <w:b/>
        <w:sz w:val="20"/>
      </w:rPr>
      <w:tab/>
    </w:r>
    <w:r w:rsidR="00426743">
      <w:rPr>
        <w:rFonts w:ascii="GE Inspira" w:hAnsi="GE Inspira" w:cs="Arial"/>
        <w:b/>
        <w:sz w:val="20"/>
      </w:rPr>
      <w:tab/>
    </w:r>
  </w:p>
  <w:p w14:paraId="13ED88DD" w14:textId="77777777" w:rsidR="00426743" w:rsidRDefault="00426743" w:rsidP="00426743">
    <w:pPr>
      <w:pStyle w:val="Header"/>
      <w:tabs>
        <w:tab w:val="left" w:pos="1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3DC8"/>
    <w:multiLevelType w:val="hybridMultilevel"/>
    <w:tmpl w:val="7CFA24F8"/>
    <w:lvl w:ilvl="0" w:tplc="85F80D14">
      <w:start w:val="1"/>
      <w:numFmt w:val="decimal"/>
      <w:lvlText w:val="(%1)"/>
      <w:lvlJc w:val="left"/>
      <w:pPr>
        <w:ind w:left="4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58152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B5"/>
    <w:rsid w:val="0001630C"/>
    <w:rsid w:val="00041B80"/>
    <w:rsid w:val="00043D0E"/>
    <w:rsid w:val="0004692E"/>
    <w:rsid w:val="0006561F"/>
    <w:rsid w:val="000E518A"/>
    <w:rsid w:val="0010561B"/>
    <w:rsid w:val="00115BD3"/>
    <w:rsid w:val="00122F90"/>
    <w:rsid w:val="001255C7"/>
    <w:rsid w:val="00131072"/>
    <w:rsid w:val="00140D46"/>
    <w:rsid w:val="00162F7C"/>
    <w:rsid w:val="001850AF"/>
    <w:rsid w:val="00186DAE"/>
    <w:rsid w:val="0019429F"/>
    <w:rsid w:val="001B3E38"/>
    <w:rsid w:val="0020553D"/>
    <w:rsid w:val="0025610E"/>
    <w:rsid w:val="00266E49"/>
    <w:rsid w:val="00275015"/>
    <w:rsid w:val="00291E79"/>
    <w:rsid w:val="002942E4"/>
    <w:rsid w:val="002D4EB9"/>
    <w:rsid w:val="002D629D"/>
    <w:rsid w:val="002E0316"/>
    <w:rsid w:val="00337566"/>
    <w:rsid w:val="00346D86"/>
    <w:rsid w:val="00386118"/>
    <w:rsid w:val="00386A04"/>
    <w:rsid w:val="00392036"/>
    <w:rsid w:val="003C34D8"/>
    <w:rsid w:val="004000F4"/>
    <w:rsid w:val="00400B98"/>
    <w:rsid w:val="00404CCB"/>
    <w:rsid w:val="00415F09"/>
    <w:rsid w:val="00426743"/>
    <w:rsid w:val="00427E50"/>
    <w:rsid w:val="004369F4"/>
    <w:rsid w:val="00446C5F"/>
    <w:rsid w:val="00451F15"/>
    <w:rsid w:val="00461E04"/>
    <w:rsid w:val="00527DAF"/>
    <w:rsid w:val="00563845"/>
    <w:rsid w:val="00576221"/>
    <w:rsid w:val="005950C7"/>
    <w:rsid w:val="00597D53"/>
    <w:rsid w:val="005B70B9"/>
    <w:rsid w:val="005C7C54"/>
    <w:rsid w:val="005D35A1"/>
    <w:rsid w:val="005E5E50"/>
    <w:rsid w:val="00602801"/>
    <w:rsid w:val="00611E7F"/>
    <w:rsid w:val="00661992"/>
    <w:rsid w:val="006969B2"/>
    <w:rsid w:val="006978F5"/>
    <w:rsid w:val="007063CA"/>
    <w:rsid w:val="007212F3"/>
    <w:rsid w:val="007255F1"/>
    <w:rsid w:val="007350CA"/>
    <w:rsid w:val="00742629"/>
    <w:rsid w:val="00745270"/>
    <w:rsid w:val="007523F4"/>
    <w:rsid w:val="00767AE5"/>
    <w:rsid w:val="0078426C"/>
    <w:rsid w:val="007A2A5F"/>
    <w:rsid w:val="007D1AAC"/>
    <w:rsid w:val="007D247F"/>
    <w:rsid w:val="00823B15"/>
    <w:rsid w:val="00837B72"/>
    <w:rsid w:val="00841670"/>
    <w:rsid w:val="00852FBC"/>
    <w:rsid w:val="00863AA3"/>
    <w:rsid w:val="00886E4E"/>
    <w:rsid w:val="008901B5"/>
    <w:rsid w:val="008A5453"/>
    <w:rsid w:val="008C2B90"/>
    <w:rsid w:val="008D4234"/>
    <w:rsid w:val="008E2159"/>
    <w:rsid w:val="008F016D"/>
    <w:rsid w:val="00936667"/>
    <w:rsid w:val="00960226"/>
    <w:rsid w:val="00976152"/>
    <w:rsid w:val="00980E8C"/>
    <w:rsid w:val="00993779"/>
    <w:rsid w:val="009B28DD"/>
    <w:rsid w:val="009C76C5"/>
    <w:rsid w:val="00A00194"/>
    <w:rsid w:val="00A17A17"/>
    <w:rsid w:val="00A8029F"/>
    <w:rsid w:val="00A810B1"/>
    <w:rsid w:val="00AD2940"/>
    <w:rsid w:val="00AF11D0"/>
    <w:rsid w:val="00AF4EB7"/>
    <w:rsid w:val="00B0640B"/>
    <w:rsid w:val="00B31363"/>
    <w:rsid w:val="00B31DB8"/>
    <w:rsid w:val="00B46185"/>
    <w:rsid w:val="00B54DE4"/>
    <w:rsid w:val="00B94AFC"/>
    <w:rsid w:val="00BB095A"/>
    <w:rsid w:val="00BB2CFA"/>
    <w:rsid w:val="00BE047F"/>
    <w:rsid w:val="00C11FDC"/>
    <w:rsid w:val="00C37E9D"/>
    <w:rsid w:val="00C67CA6"/>
    <w:rsid w:val="00C769F0"/>
    <w:rsid w:val="00C76D9A"/>
    <w:rsid w:val="00CC6C9F"/>
    <w:rsid w:val="00D0573E"/>
    <w:rsid w:val="00D06256"/>
    <w:rsid w:val="00D0785B"/>
    <w:rsid w:val="00D232B7"/>
    <w:rsid w:val="00D23B0B"/>
    <w:rsid w:val="00D2429E"/>
    <w:rsid w:val="00D35540"/>
    <w:rsid w:val="00D555C9"/>
    <w:rsid w:val="00D620E2"/>
    <w:rsid w:val="00D92D69"/>
    <w:rsid w:val="00DA37E6"/>
    <w:rsid w:val="00DD4C8F"/>
    <w:rsid w:val="00DD4F8B"/>
    <w:rsid w:val="00DE0E3E"/>
    <w:rsid w:val="00DE2BBA"/>
    <w:rsid w:val="00DE4C10"/>
    <w:rsid w:val="00E12065"/>
    <w:rsid w:val="00E57F4F"/>
    <w:rsid w:val="00E74603"/>
    <w:rsid w:val="00E75FE3"/>
    <w:rsid w:val="00EA496E"/>
    <w:rsid w:val="00EC2C5D"/>
    <w:rsid w:val="00EC3B36"/>
    <w:rsid w:val="00EC7FB9"/>
    <w:rsid w:val="00F209F5"/>
    <w:rsid w:val="00F4200B"/>
    <w:rsid w:val="00F726CD"/>
    <w:rsid w:val="00F83659"/>
    <w:rsid w:val="00F86BEA"/>
    <w:rsid w:val="00FA366C"/>
    <w:rsid w:val="00FA440F"/>
    <w:rsid w:val="00FB2F99"/>
    <w:rsid w:val="00FC01D2"/>
    <w:rsid w:val="00FC2B3C"/>
    <w:rsid w:val="00FD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6E3E0"/>
  <w15:docId w15:val="{2983A633-CA4F-43AA-8A45-654E85A6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743"/>
  </w:style>
  <w:style w:type="paragraph" w:styleId="Footer">
    <w:name w:val="footer"/>
    <w:basedOn w:val="Normal"/>
    <w:link w:val="FooterChar"/>
    <w:uiPriority w:val="99"/>
    <w:unhideWhenUsed/>
    <w:rsid w:val="00426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743"/>
  </w:style>
  <w:style w:type="paragraph" w:styleId="BalloonText">
    <w:name w:val="Balloon Text"/>
    <w:basedOn w:val="Normal"/>
    <w:link w:val="BalloonTextChar"/>
    <w:uiPriority w:val="99"/>
    <w:semiHidden/>
    <w:unhideWhenUsed/>
    <w:rsid w:val="004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674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26743"/>
  </w:style>
  <w:style w:type="paragraph" w:styleId="BodyText">
    <w:name w:val="Body Text"/>
    <w:basedOn w:val="Normal"/>
    <w:link w:val="BodyTextChar"/>
    <w:rsid w:val="00426743"/>
    <w:pPr>
      <w:widowControl w:val="0"/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link w:val="BodyText"/>
    <w:rsid w:val="00426743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B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~1.VOG\AppData\Local\Temp\Rev4ASRM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AE39E5C4FE64E9960BC872CE859D6" ma:contentTypeVersion="2" ma:contentTypeDescription="Create a new document." ma:contentTypeScope="" ma:versionID="aecc0328b1ab977c3e5034400194dafa">
  <xsd:schema xmlns:xsd="http://www.w3.org/2001/XMLSchema" xmlns:xs="http://www.w3.org/2001/XMLSchema" xmlns:p="http://schemas.microsoft.com/office/2006/metadata/properties" xmlns:ns3="0c4e4aa1-5e7d-4f12-82e1-62eac5fe9b1e" targetNamespace="http://schemas.microsoft.com/office/2006/metadata/properties" ma:root="true" ma:fieldsID="f16fa6163bd5ca3fda9c02305092d88a" ns3:_="">
    <xsd:import namespace="0c4e4aa1-5e7d-4f12-82e1-62eac5fe9b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e4aa1-5e7d-4f12-82e1-62eac5fe9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9E28-3C40-439D-96C1-8A763160BE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DD6090-D4B9-4DB3-9BE2-3E0FA1BB0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E58F5-D017-4CDA-BBD6-099021A8E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e4aa1-5e7d-4f12-82e1-62eac5fe9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B3953-F630-4735-8257-F6C08438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Rev4ASRMR.DOT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Vogel</dc:creator>
  <cp:lastModifiedBy>Frank VandeVeegaete</cp:lastModifiedBy>
  <cp:revision>2</cp:revision>
  <cp:lastPrinted>2013-04-26T17:27:00Z</cp:lastPrinted>
  <dcterms:created xsi:type="dcterms:W3CDTF">2023-04-19T00:13:00Z</dcterms:created>
  <dcterms:modified xsi:type="dcterms:W3CDTF">2023-04-19T00:13:00Z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0x0101009BFAE39E5C4FE64E9960BC872CE859D6</vt:lpwstr>
  </property>
</Properties>
</file>