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58" w:type="dxa"/>
        <w:tblInd w:w="2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350"/>
        <w:gridCol w:w="162"/>
        <w:gridCol w:w="900"/>
        <w:gridCol w:w="180"/>
        <w:gridCol w:w="1080"/>
        <w:gridCol w:w="720"/>
        <w:gridCol w:w="180"/>
        <w:gridCol w:w="1122"/>
        <w:gridCol w:w="408"/>
        <w:gridCol w:w="180"/>
        <w:gridCol w:w="198"/>
        <w:gridCol w:w="522"/>
        <w:gridCol w:w="2790"/>
        <w:gridCol w:w="99"/>
        <w:gridCol w:w="351"/>
        <w:gridCol w:w="990"/>
        <w:gridCol w:w="234"/>
        <w:gridCol w:w="1674"/>
      </w:tblGrid>
      <w:tr w:rsidR="00841670" w:rsidRPr="008F016D" w14:paraId="3008871C" w14:textId="77777777" w:rsidTr="00AE5FA5">
        <w:trPr>
          <w:trHeight w:val="156"/>
        </w:trPr>
        <w:tc>
          <w:tcPr>
            <w:tcW w:w="7398" w:type="dxa"/>
            <w:gridSpan w:val="12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2F2F2"/>
            <w:vAlign w:val="center"/>
          </w:tcPr>
          <w:p w14:paraId="13207E95" w14:textId="77777777" w:rsidR="00EC2C5D" w:rsidRPr="000A4A39" w:rsidRDefault="0052379B" w:rsidP="008F016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A4A39">
              <w:rPr>
                <w:rFonts w:asciiTheme="minorHAnsi" w:hAnsiTheme="minorHAnsi"/>
                <w:b/>
              </w:rPr>
              <w:t>Instructions</w:t>
            </w:r>
          </w:p>
        </w:tc>
        <w:tc>
          <w:tcPr>
            <w:tcW w:w="6660" w:type="dxa"/>
            <w:gridSpan w:val="7"/>
            <w:tcBorders>
              <w:left w:val="single" w:sz="24" w:space="0" w:color="auto"/>
            </w:tcBorders>
            <w:shd w:val="clear" w:color="auto" w:fill="F2F2F2"/>
            <w:vAlign w:val="center"/>
          </w:tcPr>
          <w:p w14:paraId="60A4DEE9" w14:textId="77777777" w:rsidR="00EC2C5D" w:rsidRPr="000A4A39" w:rsidRDefault="0052379B" w:rsidP="008F016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A4A39">
              <w:rPr>
                <w:rFonts w:asciiTheme="minorHAnsi" w:hAnsiTheme="minorHAnsi"/>
                <w:b/>
              </w:rPr>
              <w:t>Supplier Information</w:t>
            </w:r>
          </w:p>
        </w:tc>
      </w:tr>
      <w:tr w:rsidR="00AE5FA5" w:rsidRPr="008F016D" w14:paraId="4DD01185" w14:textId="77777777" w:rsidTr="00AE5FA5">
        <w:trPr>
          <w:trHeight w:val="678"/>
        </w:trPr>
        <w:tc>
          <w:tcPr>
            <w:tcW w:w="7398" w:type="dxa"/>
            <w:gridSpan w:val="12"/>
            <w:vMerge w:val="restart"/>
            <w:tcBorders>
              <w:top w:val="single" w:sz="2" w:space="0" w:color="auto"/>
              <w:right w:val="single" w:sz="24" w:space="0" w:color="auto"/>
            </w:tcBorders>
            <w:shd w:val="clear" w:color="auto" w:fill="F2F2F2"/>
          </w:tcPr>
          <w:p w14:paraId="5233F751" w14:textId="77777777" w:rsidR="00AE5FA5" w:rsidRPr="000A4A39" w:rsidRDefault="00AE5FA5" w:rsidP="008F01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A4A39">
              <w:rPr>
                <w:rFonts w:asciiTheme="minorHAnsi" w:hAnsiTheme="minorHAnsi"/>
                <w:sz w:val="20"/>
                <w:szCs w:val="20"/>
              </w:rPr>
              <w:t xml:space="preserve">Supplier to complete Blocks 1-15 and email the completed form to the buyer.  In some instances, if buyer knows the details of the deviation, a buyer may fill out the supplier portion. </w:t>
            </w:r>
          </w:p>
          <w:p w14:paraId="2EA3B678" w14:textId="21626D39" w:rsidR="00AE5FA5" w:rsidRDefault="00AE5FA5" w:rsidP="008F01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A4A39">
              <w:rPr>
                <w:rFonts w:asciiTheme="minorHAnsi" w:hAnsiTheme="minorHAnsi"/>
                <w:sz w:val="20"/>
                <w:szCs w:val="20"/>
              </w:rPr>
              <w:t>Buyer to complete additional information portion. DR# is PN followed by date.</w:t>
            </w:r>
          </w:p>
          <w:p w14:paraId="5804F18E" w14:textId="2AF07001" w:rsidR="00E059A8" w:rsidRPr="00B37A6F" w:rsidRDefault="00E059A8" w:rsidP="008F01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BB14E7">
              <w:rPr>
                <w:rFonts w:asciiTheme="minorHAnsi" w:hAnsiTheme="minorHAnsi"/>
                <w:sz w:val="20"/>
                <w:szCs w:val="20"/>
              </w:rPr>
              <w:t>Q</w:t>
            </w:r>
            <w:r w:rsidR="00C706A8" w:rsidRPr="00BB14E7">
              <w:rPr>
                <w:rFonts w:asciiTheme="minorHAnsi" w:hAnsiTheme="minorHAnsi"/>
                <w:sz w:val="20"/>
                <w:szCs w:val="20"/>
              </w:rPr>
              <w:t>A</w:t>
            </w:r>
            <w:r w:rsidRPr="00BB14E7">
              <w:rPr>
                <w:rFonts w:asciiTheme="minorHAnsi" w:hAnsiTheme="minorHAnsi"/>
                <w:sz w:val="20"/>
                <w:szCs w:val="20"/>
              </w:rPr>
              <w:t xml:space="preserve"> to </w:t>
            </w:r>
            <w:r w:rsidR="00943873" w:rsidRPr="00BB14E7">
              <w:rPr>
                <w:rFonts w:asciiTheme="minorHAnsi" w:hAnsiTheme="minorHAnsi"/>
                <w:sz w:val="20"/>
                <w:szCs w:val="20"/>
              </w:rPr>
              <w:t>record system Insp Freq</w:t>
            </w:r>
            <w:r w:rsidR="00F04D8E" w:rsidRPr="00BB14E7">
              <w:rPr>
                <w:rFonts w:asciiTheme="minorHAnsi" w:hAnsiTheme="minorHAnsi"/>
                <w:sz w:val="20"/>
                <w:szCs w:val="20"/>
              </w:rPr>
              <w:t xml:space="preserve">uency </w:t>
            </w:r>
            <w:r w:rsidR="00943873" w:rsidRPr="00BB14E7">
              <w:rPr>
                <w:rFonts w:asciiTheme="minorHAnsi" w:hAnsiTheme="minorHAnsi"/>
                <w:sz w:val="20"/>
                <w:szCs w:val="20"/>
              </w:rPr>
              <w:t xml:space="preserve">&amp; </w:t>
            </w:r>
            <w:r w:rsidR="00F04D8E" w:rsidRPr="00BB14E7">
              <w:rPr>
                <w:rFonts w:asciiTheme="minorHAnsi" w:hAnsiTheme="minorHAnsi"/>
                <w:sz w:val="20"/>
                <w:szCs w:val="20"/>
              </w:rPr>
              <w:t>B</w:t>
            </w:r>
            <w:r w:rsidR="00943873" w:rsidRPr="00BB14E7">
              <w:rPr>
                <w:rFonts w:asciiTheme="minorHAnsi" w:hAnsiTheme="minorHAnsi"/>
                <w:sz w:val="20"/>
                <w:szCs w:val="20"/>
              </w:rPr>
              <w:t>reak qty.</w:t>
            </w:r>
            <w:r w:rsidRPr="00BB14E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04D8E" w:rsidRPr="00BB14E7">
              <w:rPr>
                <w:rFonts w:asciiTheme="minorHAnsi" w:hAnsiTheme="minorHAnsi"/>
                <w:sz w:val="20"/>
                <w:szCs w:val="20"/>
              </w:rPr>
              <w:t xml:space="preserve">Change to “Receipts” &amp; “1”. </w:t>
            </w:r>
          </w:p>
          <w:p w14:paraId="599BDD7A" w14:textId="77777777" w:rsidR="00AE5FA5" w:rsidRPr="000A4A39" w:rsidRDefault="00AE5FA5" w:rsidP="008F01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A4A39">
              <w:rPr>
                <w:rFonts w:asciiTheme="minorHAnsi" w:hAnsiTheme="minorHAnsi"/>
                <w:sz w:val="20"/>
                <w:szCs w:val="20"/>
              </w:rPr>
              <w:t>WAS engineer will then review and accept or reject the deviation.  If additional information is necessary, information will be added in the comments section. Engineer will then sign and date.</w:t>
            </w:r>
          </w:p>
          <w:p w14:paraId="4B8C80E3" w14:textId="77777777" w:rsidR="00AE5FA5" w:rsidRPr="000A4A39" w:rsidRDefault="00AE5FA5" w:rsidP="008F01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A4A39">
              <w:rPr>
                <w:rFonts w:asciiTheme="minorHAnsi" w:hAnsiTheme="minorHAnsi"/>
                <w:sz w:val="20"/>
                <w:szCs w:val="20"/>
              </w:rPr>
              <w:t xml:space="preserve">If the WAS engineer accepts but indicates a </w:t>
            </w:r>
            <w:r w:rsidR="00BB1AA8" w:rsidRPr="000A4A39">
              <w:rPr>
                <w:rFonts w:asciiTheme="minorHAnsi" w:hAnsiTheme="minorHAnsi"/>
                <w:sz w:val="20"/>
                <w:szCs w:val="20"/>
              </w:rPr>
              <w:t>Q</w:t>
            </w:r>
            <w:r w:rsidRPr="000A4A39">
              <w:rPr>
                <w:rFonts w:asciiTheme="minorHAnsi" w:hAnsiTheme="minorHAnsi"/>
                <w:sz w:val="20"/>
                <w:szCs w:val="20"/>
              </w:rPr>
              <w:t xml:space="preserve">uality </w:t>
            </w:r>
            <w:r w:rsidR="00BB1AA8" w:rsidRPr="000A4A39">
              <w:rPr>
                <w:rFonts w:asciiTheme="minorHAnsi" w:hAnsiTheme="minorHAnsi"/>
                <w:sz w:val="20"/>
                <w:szCs w:val="20"/>
              </w:rPr>
              <w:t>H</w:t>
            </w:r>
            <w:r w:rsidRPr="000A4A39">
              <w:rPr>
                <w:rFonts w:asciiTheme="minorHAnsi" w:hAnsiTheme="minorHAnsi"/>
                <w:sz w:val="20"/>
                <w:szCs w:val="20"/>
              </w:rPr>
              <w:t>old must be put on the parts until an ECN is formally released, the SRD will be sent to a WAS quality contact.  A WAS engineer also has the right to request a quality review for any SRD.</w:t>
            </w:r>
          </w:p>
          <w:p w14:paraId="6839700F" w14:textId="77777777" w:rsidR="00AE5FA5" w:rsidRPr="000A4A39" w:rsidRDefault="00AE5FA5" w:rsidP="008F01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A4A39">
              <w:rPr>
                <w:rFonts w:asciiTheme="minorHAnsi" w:hAnsiTheme="minorHAnsi"/>
                <w:sz w:val="20"/>
                <w:szCs w:val="20"/>
              </w:rPr>
              <w:t>Should a quality disposition be needed, a WAS quality contact will review and disposition accordingly.</w:t>
            </w:r>
          </w:p>
          <w:p w14:paraId="7E8CE95B" w14:textId="77777777" w:rsidR="00AE5FA5" w:rsidRPr="000A4A39" w:rsidRDefault="00AE5FA5" w:rsidP="008F01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A4A39">
              <w:rPr>
                <w:rFonts w:asciiTheme="minorHAnsi" w:hAnsiTheme="minorHAnsi"/>
                <w:sz w:val="20"/>
                <w:szCs w:val="20"/>
              </w:rPr>
              <w:t>Buyer will place note on PO header referencing the exact details of the change that engineering has approved.</w:t>
            </w:r>
          </w:p>
          <w:p w14:paraId="7EE13633" w14:textId="77777777" w:rsidR="00AE5FA5" w:rsidRPr="000A4A39" w:rsidRDefault="00AE5FA5" w:rsidP="001958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0A4A39">
              <w:rPr>
                <w:rFonts w:asciiTheme="minorHAnsi" w:hAnsiTheme="minorHAnsi"/>
                <w:sz w:val="20"/>
                <w:szCs w:val="20"/>
              </w:rPr>
              <w:t>Buyer will send PO with note authorizing supplier to proceed with the deviation.</w:t>
            </w:r>
          </w:p>
        </w:tc>
        <w:tc>
          <w:tcPr>
            <w:tcW w:w="3762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14:paraId="20E94355" w14:textId="14D4530C" w:rsidR="00AE5FA5" w:rsidRPr="000A4A39" w:rsidRDefault="000E3F98" w:rsidP="0052379B">
            <w:pPr>
              <w:spacing w:after="0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Block 1 – P/N:</w:t>
            </w:r>
          </w:p>
          <w:p w14:paraId="2FC8D0A6" w14:textId="4B7D1A66" w:rsidR="00AE5FA5" w:rsidRPr="000A4A39" w:rsidRDefault="00AE5FA5" w:rsidP="001A78E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14:paraId="45F92FB2" w14:textId="6F598DAA" w:rsidR="00AE5FA5" w:rsidRPr="000A4A39" w:rsidRDefault="000E3F98" w:rsidP="0052379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18"/>
              </w:rPr>
              <w:t>Block 2 – P/N Rev</w:t>
            </w:r>
            <w:r>
              <w:rPr>
                <w:rFonts w:asciiTheme="minorHAnsi" w:hAnsiTheme="minorHAnsi"/>
              </w:rPr>
              <w:t>:</w:t>
            </w:r>
          </w:p>
          <w:p w14:paraId="03A78CC5" w14:textId="196A8D67" w:rsidR="00AE5FA5" w:rsidRPr="000A4A39" w:rsidRDefault="00AE5FA5" w:rsidP="001A78E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E5FA5" w:rsidRPr="008F016D" w14:paraId="7025BF0F" w14:textId="77777777" w:rsidTr="00AE5FA5">
        <w:trPr>
          <w:trHeight w:val="804"/>
        </w:trPr>
        <w:tc>
          <w:tcPr>
            <w:tcW w:w="7398" w:type="dxa"/>
            <w:gridSpan w:val="12"/>
            <w:vMerge/>
            <w:tcBorders>
              <w:right w:val="single" w:sz="24" w:space="0" w:color="auto"/>
            </w:tcBorders>
            <w:shd w:val="clear" w:color="auto" w:fill="F2F2F2"/>
          </w:tcPr>
          <w:p w14:paraId="423CFEBF" w14:textId="77777777" w:rsidR="00AE5FA5" w:rsidRPr="000A4A39" w:rsidRDefault="00AE5FA5" w:rsidP="008F01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62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14:paraId="3905C0A6" w14:textId="3A8C86D9" w:rsidR="00AE5FA5" w:rsidRPr="000A4A39" w:rsidRDefault="000E3F98" w:rsidP="0052379B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Block 3 – Part Name:</w:t>
            </w:r>
          </w:p>
          <w:p w14:paraId="2CBC8349" w14:textId="27BF73CC" w:rsidR="00AE5FA5" w:rsidRPr="000A4A39" w:rsidRDefault="00AE5FA5" w:rsidP="001A78E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14:paraId="57055F56" w14:textId="67E1D76A" w:rsidR="00AE5FA5" w:rsidRPr="000A4A39" w:rsidRDefault="000E3F98" w:rsidP="0052379B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Block 4 – Supplier:</w:t>
            </w:r>
          </w:p>
          <w:p w14:paraId="04273B97" w14:textId="76CA289B" w:rsidR="00AE5FA5" w:rsidRPr="000A4A39" w:rsidRDefault="00AE5FA5" w:rsidP="00395D57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AE5FA5" w:rsidRPr="008F016D" w14:paraId="27AF8A51" w14:textId="77777777" w:rsidTr="00AE5FA5">
        <w:trPr>
          <w:trHeight w:val="615"/>
        </w:trPr>
        <w:tc>
          <w:tcPr>
            <w:tcW w:w="7398" w:type="dxa"/>
            <w:gridSpan w:val="12"/>
            <w:vMerge/>
            <w:tcBorders>
              <w:right w:val="single" w:sz="24" w:space="0" w:color="auto"/>
            </w:tcBorders>
            <w:shd w:val="clear" w:color="auto" w:fill="F2F2F2"/>
          </w:tcPr>
          <w:p w14:paraId="731F8CEB" w14:textId="77777777" w:rsidR="00AE5FA5" w:rsidRPr="000A4A39" w:rsidRDefault="00AE5FA5" w:rsidP="008F01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62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14:paraId="1C6E17EC" w14:textId="226F0A7E" w:rsidR="00AE5FA5" w:rsidRPr="000A4A39" w:rsidRDefault="000E3F98" w:rsidP="0052379B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Block 5 – PO:</w:t>
            </w:r>
          </w:p>
          <w:p w14:paraId="469878A6" w14:textId="4484B7CC" w:rsidR="00AE5FA5" w:rsidRPr="000A4A39" w:rsidRDefault="00AE5FA5" w:rsidP="0052379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14:paraId="62594FD2" w14:textId="10D57478" w:rsidR="00AE5FA5" w:rsidRPr="000A4A39" w:rsidRDefault="000E3F98" w:rsidP="0052379B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Block 6 – PO QTY:</w:t>
            </w:r>
          </w:p>
          <w:p w14:paraId="17580B20" w14:textId="328BDFC2" w:rsidR="00AE5FA5" w:rsidRPr="000A4A39" w:rsidRDefault="00AE5FA5" w:rsidP="0052379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E5FA5" w:rsidRPr="008F016D" w14:paraId="3C2991B4" w14:textId="77777777" w:rsidTr="00AE5FA5">
        <w:trPr>
          <w:trHeight w:val="696"/>
        </w:trPr>
        <w:tc>
          <w:tcPr>
            <w:tcW w:w="7398" w:type="dxa"/>
            <w:gridSpan w:val="12"/>
            <w:vMerge/>
            <w:tcBorders>
              <w:right w:val="single" w:sz="24" w:space="0" w:color="auto"/>
            </w:tcBorders>
            <w:shd w:val="clear" w:color="auto" w:fill="F2F2F2"/>
          </w:tcPr>
          <w:p w14:paraId="145A080A" w14:textId="77777777" w:rsidR="00AE5FA5" w:rsidRPr="000A4A39" w:rsidRDefault="00AE5FA5" w:rsidP="008F01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62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14:paraId="5CF32D77" w14:textId="0BF9A1BF" w:rsidR="00AE5FA5" w:rsidRPr="000A4A39" w:rsidRDefault="000E3F98" w:rsidP="00AE5FA5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Block 7 – Requestor:</w:t>
            </w:r>
          </w:p>
          <w:p w14:paraId="78241328" w14:textId="3B13D65D" w:rsidR="00AE5FA5" w:rsidRPr="000A4A39" w:rsidRDefault="00AE5FA5" w:rsidP="00AE5FA5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14:paraId="1AFFD913" w14:textId="718ED8C8" w:rsidR="00AE5FA5" w:rsidRPr="000A4A39" w:rsidRDefault="000E3F98" w:rsidP="00AE5FA5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Block 8 – Requestor Title:</w:t>
            </w:r>
          </w:p>
          <w:p w14:paraId="643764F9" w14:textId="0313932B" w:rsidR="00AE5FA5" w:rsidRPr="000A4A39" w:rsidRDefault="00AE5FA5" w:rsidP="00AE5FA5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</w:p>
        </w:tc>
      </w:tr>
      <w:tr w:rsidR="00AE5FA5" w:rsidRPr="008F016D" w14:paraId="6441CF6E" w14:textId="77777777" w:rsidTr="00AE5FA5">
        <w:trPr>
          <w:trHeight w:val="527"/>
        </w:trPr>
        <w:tc>
          <w:tcPr>
            <w:tcW w:w="7398" w:type="dxa"/>
            <w:gridSpan w:val="12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2F2F2"/>
          </w:tcPr>
          <w:p w14:paraId="21C779CA" w14:textId="77777777" w:rsidR="00AE5FA5" w:rsidRPr="000A4A39" w:rsidRDefault="00AE5FA5" w:rsidP="008F01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62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14:paraId="7C97F439" w14:textId="3C14FBE4" w:rsidR="00AE5FA5" w:rsidRPr="000A4A39" w:rsidRDefault="000E3F98" w:rsidP="00AE5FA5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Block 9 – Requestor Email:</w:t>
            </w:r>
          </w:p>
          <w:p w14:paraId="6C813799" w14:textId="210182E2" w:rsidR="00AE5FA5" w:rsidRPr="000A4A39" w:rsidRDefault="00AE5FA5" w:rsidP="00AE5FA5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14:paraId="343EE364" w14:textId="79228353" w:rsidR="00AE5FA5" w:rsidRPr="000A4A39" w:rsidRDefault="000E3F98" w:rsidP="00AE5FA5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Block 10 – Date Submitted:</w:t>
            </w:r>
          </w:p>
          <w:p w14:paraId="6BA64213" w14:textId="5206DCAA" w:rsidR="00AE5FA5" w:rsidRPr="000A4A39" w:rsidRDefault="00AE5FA5" w:rsidP="00AE5FA5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</w:p>
        </w:tc>
      </w:tr>
      <w:tr w:rsidR="00AE5FA5" w:rsidRPr="008F016D" w14:paraId="553B88DE" w14:textId="77777777" w:rsidTr="00AE5FA5">
        <w:trPr>
          <w:trHeight w:val="372"/>
        </w:trPr>
        <w:tc>
          <w:tcPr>
            <w:tcW w:w="918" w:type="dxa"/>
            <w:shd w:val="clear" w:color="auto" w:fill="F2F2F2"/>
            <w:vAlign w:val="center"/>
          </w:tcPr>
          <w:p w14:paraId="4BBFAAF8" w14:textId="2A948110" w:rsidR="00AE5FA5" w:rsidRPr="000A4A39" w:rsidRDefault="000E3F98" w:rsidP="008F016D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Block 11</w:t>
            </w:r>
          </w:p>
          <w:p w14:paraId="130EB72D" w14:textId="77777777" w:rsidR="00AE5FA5" w:rsidRPr="000A4A39" w:rsidRDefault="00AE5FA5" w:rsidP="008F016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A4A39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3695ECF9" w14:textId="0FB62F83" w:rsidR="00AE5FA5" w:rsidRPr="000A4A39" w:rsidRDefault="000E3F98" w:rsidP="008F016D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Block 12</w:t>
            </w:r>
          </w:p>
          <w:p w14:paraId="30B0EC11" w14:textId="77777777" w:rsidR="00AE5FA5" w:rsidRPr="000A4A39" w:rsidRDefault="00AE5FA5" w:rsidP="008F016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A4A39">
              <w:rPr>
                <w:rFonts w:asciiTheme="minorHAnsi" w:hAnsiTheme="minorHAnsi"/>
                <w:b/>
              </w:rPr>
              <w:t>B/P Zone</w:t>
            </w:r>
          </w:p>
        </w:tc>
        <w:tc>
          <w:tcPr>
            <w:tcW w:w="5652" w:type="dxa"/>
            <w:gridSpan w:val="11"/>
            <w:shd w:val="clear" w:color="auto" w:fill="F2F2F2"/>
            <w:vAlign w:val="center"/>
          </w:tcPr>
          <w:p w14:paraId="0E5D1954" w14:textId="77875E4F" w:rsidR="00AE5FA5" w:rsidRPr="000A4A39" w:rsidRDefault="000E3F98" w:rsidP="00D64E94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Block 13</w:t>
            </w:r>
          </w:p>
          <w:p w14:paraId="24A15421" w14:textId="77777777" w:rsidR="00AE5FA5" w:rsidRPr="000A4A39" w:rsidRDefault="00AE5FA5" w:rsidP="00D64E94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 w:rsidRPr="000A4A39">
              <w:rPr>
                <w:rFonts w:asciiTheme="minorHAnsi" w:hAnsiTheme="minorHAnsi"/>
                <w:b/>
              </w:rPr>
              <w:t>Describe Issue</w:t>
            </w:r>
          </w:p>
        </w:tc>
        <w:tc>
          <w:tcPr>
            <w:tcW w:w="3240" w:type="dxa"/>
            <w:gridSpan w:val="3"/>
            <w:shd w:val="clear" w:color="auto" w:fill="F2F2F2"/>
            <w:vAlign w:val="center"/>
          </w:tcPr>
          <w:p w14:paraId="5C253AB2" w14:textId="54CCD5F0" w:rsidR="00AE5FA5" w:rsidRPr="000A4A39" w:rsidRDefault="000E3F98" w:rsidP="00D64E94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Block 14</w:t>
            </w:r>
          </w:p>
          <w:p w14:paraId="1B49AE29" w14:textId="77777777" w:rsidR="00AE5FA5" w:rsidRPr="000A4A39" w:rsidRDefault="00AE5FA5" w:rsidP="00D64E94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 w:rsidRPr="000A4A39">
              <w:rPr>
                <w:rFonts w:asciiTheme="minorHAnsi" w:hAnsiTheme="minorHAnsi"/>
                <w:b/>
              </w:rPr>
              <w:t>Suggested Deviation (If known)</w:t>
            </w:r>
          </w:p>
        </w:tc>
        <w:tc>
          <w:tcPr>
            <w:tcW w:w="2898" w:type="dxa"/>
            <w:gridSpan w:val="3"/>
            <w:shd w:val="clear" w:color="auto" w:fill="F2F2F2"/>
            <w:vAlign w:val="center"/>
          </w:tcPr>
          <w:p w14:paraId="74AB1928" w14:textId="649AF8CB" w:rsidR="00AE5FA5" w:rsidRPr="000A4A39" w:rsidRDefault="000E3F98" w:rsidP="0011486E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Block 15</w:t>
            </w:r>
          </w:p>
          <w:p w14:paraId="62F1118F" w14:textId="77777777" w:rsidR="00AE5FA5" w:rsidRPr="000A4A39" w:rsidRDefault="00AE5FA5" w:rsidP="0011486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A4A39">
              <w:rPr>
                <w:rFonts w:asciiTheme="minorHAnsi" w:hAnsiTheme="minorHAnsi"/>
                <w:b/>
              </w:rPr>
              <w:t>Reason for Deviation(s)</w:t>
            </w:r>
          </w:p>
        </w:tc>
      </w:tr>
      <w:tr w:rsidR="00AE5FA5" w:rsidRPr="008F016D" w14:paraId="4C30B95E" w14:textId="77777777" w:rsidTr="00AE5FA5">
        <w:trPr>
          <w:trHeight w:val="432"/>
        </w:trPr>
        <w:tc>
          <w:tcPr>
            <w:tcW w:w="918" w:type="dxa"/>
            <w:shd w:val="clear" w:color="auto" w:fill="auto"/>
          </w:tcPr>
          <w:p w14:paraId="67FE9865" w14:textId="6C4C37F4" w:rsidR="00AE5FA5" w:rsidRPr="000A4A39" w:rsidRDefault="00AE5FA5" w:rsidP="008F01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2D293C2D" w14:textId="7B725208" w:rsidR="00AE5FA5" w:rsidRPr="000A4A39" w:rsidRDefault="00AE5FA5" w:rsidP="009917B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652" w:type="dxa"/>
            <w:gridSpan w:val="11"/>
            <w:shd w:val="clear" w:color="auto" w:fill="auto"/>
          </w:tcPr>
          <w:p w14:paraId="21F649E4" w14:textId="430B6F72" w:rsidR="00AE5FA5" w:rsidRPr="000A4A39" w:rsidRDefault="00AE5FA5" w:rsidP="008F01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14:paraId="007D6482" w14:textId="28BF4028" w:rsidR="00AE5FA5" w:rsidRPr="000A4A39" w:rsidRDefault="00AE5FA5" w:rsidP="008F01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14:paraId="658576F0" w14:textId="4C0D0CE8" w:rsidR="00AE5FA5" w:rsidRPr="000A4A39" w:rsidRDefault="00AE5FA5" w:rsidP="008F01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E5FA5" w:rsidRPr="008F016D" w14:paraId="4BBA61EE" w14:textId="77777777" w:rsidTr="00AE5FA5">
        <w:trPr>
          <w:trHeight w:val="432"/>
        </w:trPr>
        <w:tc>
          <w:tcPr>
            <w:tcW w:w="918" w:type="dxa"/>
            <w:shd w:val="clear" w:color="auto" w:fill="auto"/>
          </w:tcPr>
          <w:p w14:paraId="04442AD6" w14:textId="77777777" w:rsidR="00AE5FA5" w:rsidRPr="000A4A39" w:rsidRDefault="00AE5FA5" w:rsidP="008F01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462C057F" w14:textId="77777777" w:rsidR="00AE5FA5" w:rsidRPr="000A4A39" w:rsidRDefault="00AE5FA5" w:rsidP="008F01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652" w:type="dxa"/>
            <w:gridSpan w:val="11"/>
            <w:shd w:val="clear" w:color="auto" w:fill="auto"/>
          </w:tcPr>
          <w:p w14:paraId="21DBA3FE" w14:textId="77777777" w:rsidR="00AE5FA5" w:rsidRPr="000A4A39" w:rsidRDefault="00AE5FA5" w:rsidP="00395D5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14:paraId="022F0C5D" w14:textId="77777777" w:rsidR="00AE5FA5" w:rsidRPr="000A4A39" w:rsidRDefault="00AE5FA5" w:rsidP="008F01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14:paraId="61F9EB07" w14:textId="77777777" w:rsidR="00AE5FA5" w:rsidRPr="000A4A39" w:rsidRDefault="00AE5FA5" w:rsidP="008F01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E5FA5" w:rsidRPr="008F016D" w14:paraId="0DD1A5F2" w14:textId="77777777" w:rsidTr="00AE5FA5">
        <w:trPr>
          <w:trHeight w:val="432"/>
        </w:trPr>
        <w:tc>
          <w:tcPr>
            <w:tcW w:w="918" w:type="dxa"/>
            <w:shd w:val="clear" w:color="auto" w:fill="auto"/>
          </w:tcPr>
          <w:p w14:paraId="484BD801" w14:textId="77777777" w:rsidR="00AE5FA5" w:rsidRPr="000A4A39" w:rsidRDefault="00AE5FA5" w:rsidP="008F01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20AA7176" w14:textId="77777777" w:rsidR="00AE5FA5" w:rsidRPr="000A4A39" w:rsidRDefault="00AE5FA5" w:rsidP="008F01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652" w:type="dxa"/>
            <w:gridSpan w:val="11"/>
            <w:shd w:val="clear" w:color="auto" w:fill="auto"/>
          </w:tcPr>
          <w:p w14:paraId="45CF8034" w14:textId="77777777" w:rsidR="00AE5FA5" w:rsidRPr="000A4A39" w:rsidRDefault="00AE5FA5" w:rsidP="008F01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14:paraId="4476178B" w14:textId="77777777" w:rsidR="00AE5FA5" w:rsidRPr="000A4A39" w:rsidRDefault="00AE5FA5" w:rsidP="008F01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98" w:type="dxa"/>
            <w:gridSpan w:val="3"/>
            <w:shd w:val="clear" w:color="auto" w:fill="auto"/>
          </w:tcPr>
          <w:p w14:paraId="0172025F" w14:textId="77777777" w:rsidR="00AE5FA5" w:rsidRPr="000A4A39" w:rsidRDefault="00AE5FA5" w:rsidP="008F016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E5FA5" w:rsidRPr="008F016D" w14:paraId="7054EA91" w14:textId="77777777" w:rsidTr="000E3F98">
        <w:trPr>
          <w:trHeight w:val="183"/>
        </w:trPr>
        <w:tc>
          <w:tcPr>
            <w:tcW w:w="2430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109A248" w14:textId="77777777" w:rsidR="00AE5FA5" w:rsidRPr="000A4A39" w:rsidRDefault="00AE5FA5" w:rsidP="0052379B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 w:rsidRPr="000A4A39">
              <w:rPr>
                <w:rFonts w:asciiTheme="minorHAnsi" w:hAnsiTheme="minorHAnsi"/>
                <w:b/>
              </w:rPr>
              <w:t>Additional Information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9A38748" w14:textId="77777777" w:rsidR="00AE5FA5" w:rsidRPr="000A4A39" w:rsidRDefault="00AE5FA5" w:rsidP="0052379B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 w:rsidRPr="000A4A39">
              <w:rPr>
                <w:rFonts w:asciiTheme="minorHAnsi" w:hAnsiTheme="minorHAnsi"/>
                <w:b/>
              </w:rPr>
              <w:t>Buyer:</w:t>
            </w:r>
          </w:p>
        </w:tc>
        <w:tc>
          <w:tcPr>
            <w:tcW w:w="2430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189E146" w14:textId="77777777" w:rsidR="00AE5FA5" w:rsidRPr="000A4A39" w:rsidRDefault="00AE5FA5" w:rsidP="0052379B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 w:rsidRPr="000A4A39">
              <w:rPr>
                <w:rFonts w:asciiTheme="minorHAnsi" w:hAnsiTheme="minorHAnsi"/>
                <w:b/>
              </w:rPr>
              <w:t>Program:</w:t>
            </w:r>
          </w:p>
        </w:tc>
        <w:tc>
          <w:tcPr>
            <w:tcW w:w="3789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19407AE" w14:textId="77777777" w:rsidR="00AE5FA5" w:rsidRPr="000A4A39" w:rsidRDefault="00AE5FA5" w:rsidP="0052379B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 w:rsidRPr="000A4A39">
              <w:rPr>
                <w:rFonts w:asciiTheme="minorHAnsi" w:hAnsiTheme="minorHAnsi"/>
                <w:b/>
              </w:rPr>
              <w:t>Top Level Actuator:</w:t>
            </w:r>
          </w:p>
        </w:tc>
        <w:tc>
          <w:tcPr>
            <w:tcW w:w="3249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6F78277" w14:textId="77777777" w:rsidR="00AE5FA5" w:rsidRPr="000A4A39" w:rsidRDefault="00AE5FA5" w:rsidP="0052379B">
            <w:pPr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r w:rsidRPr="000A4A39">
              <w:rPr>
                <w:rFonts w:asciiTheme="minorHAnsi" w:hAnsiTheme="minorHAnsi"/>
                <w:b/>
              </w:rPr>
              <w:t>DR#:</w:t>
            </w:r>
          </w:p>
        </w:tc>
      </w:tr>
      <w:tr w:rsidR="00B76174" w:rsidRPr="008F016D" w14:paraId="01DE5D02" w14:textId="77777777" w:rsidTr="00943873">
        <w:trPr>
          <w:trHeight w:val="246"/>
        </w:trPr>
        <w:tc>
          <w:tcPr>
            <w:tcW w:w="2430" w:type="dxa"/>
            <w:gridSpan w:val="3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2515CAD" w14:textId="0F154D81" w:rsidR="00B76174" w:rsidRPr="00BB14E7" w:rsidRDefault="00B76174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14E7">
              <w:rPr>
                <w:rFonts w:asciiTheme="minorHAnsi" w:hAnsiTheme="minorHAnsi"/>
                <w:b/>
              </w:rPr>
              <w:t>Quality Review</w:t>
            </w:r>
          </w:p>
        </w:tc>
        <w:tc>
          <w:tcPr>
            <w:tcW w:w="2880" w:type="dxa"/>
            <w:gridSpan w:val="4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D2C4B9" w14:textId="6C6897F9" w:rsidR="00B76174" w:rsidRPr="00BB14E7" w:rsidRDefault="00F04D8E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14E7">
              <w:rPr>
                <w:rFonts w:asciiTheme="minorHAnsi" w:hAnsiTheme="minorHAnsi"/>
                <w:b/>
              </w:rPr>
              <w:t>Initial</w:t>
            </w:r>
            <w:r w:rsidR="00943873" w:rsidRPr="00BB14E7">
              <w:rPr>
                <w:rFonts w:asciiTheme="minorHAnsi" w:hAnsiTheme="minorHAnsi"/>
                <w:b/>
              </w:rPr>
              <w:t xml:space="preserve"> Insp Freq</w:t>
            </w:r>
            <w:r w:rsidR="00B76174" w:rsidRPr="00BB14E7">
              <w:rPr>
                <w:rFonts w:asciiTheme="minorHAnsi" w:hAnsiTheme="minorHAnsi"/>
                <w:b/>
              </w:rPr>
              <w:t xml:space="preserve"> setting:</w:t>
            </w:r>
          </w:p>
          <w:p w14:paraId="565D19CF" w14:textId="001E7DF5" w:rsidR="00943873" w:rsidRPr="00BB14E7" w:rsidRDefault="00943873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302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7FF34E" w14:textId="75621F52" w:rsidR="00B76174" w:rsidRPr="00BB14E7" w:rsidRDefault="00943873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14E7">
              <w:rPr>
                <w:rFonts w:asciiTheme="minorHAnsi" w:hAnsiTheme="minorHAnsi"/>
                <w:b/>
              </w:rPr>
              <w:t>Break Qty:</w:t>
            </w:r>
          </w:p>
          <w:p w14:paraId="4CB4068C" w14:textId="35F4341C" w:rsidR="00943873" w:rsidRPr="00BB14E7" w:rsidRDefault="00943873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098" w:type="dxa"/>
            <w:gridSpan w:val="5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7D16991" w14:textId="77777777" w:rsidR="00B76174" w:rsidRPr="00BB14E7" w:rsidRDefault="00E46201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14E7">
              <w:rPr>
                <w:rFonts w:asciiTheme="minorHAnsi" w:hAnsiTheme="minorHAnsi"/>
                <w:b/>
              </w:rPr>
              <w:t>QA Signature:</w:t>
            </w:r>
          </w:p>
          <w:p w14:paraId="316BF55D" w14:textId="6BA5EF12" w:rsidR="00943873" w:rsidRPr="00BB14E7" w:rsidRDefault="00943873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674" w:type="dxa"/>
            <w:gridSpan w:val="4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B4C32F" w14:textId="505883B3" w:rsidR="00B76174" w:rsidRPr="00BB14E7" w:rsidRDefault="00943873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14E7">
              <w:rPr>
                <w:rFonts w:asciiTheme="minorHAnsi" w:hAnsiTheme="minorHAnsi"/>
                <w:b/>
              </w:rPr>
              <w:t>Changed?</w:t>
            </w:r>
          </w:p>
          <w:p w14:paraId="15B0B5B9" w14:textId="41B9B9B2" w:rsidR="00943873" w:rsidRPr="00BB14E7" w:rsidRDefault="00943873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14E7">
              <w:rPr>
                <w:rFonts w:asciiTheme="minorHAnsi" w:hAnsiTheme="minorHAnsi"/>
                <w:b/>
              </w:rPr>
              <w:sym w:font="Wingdings 2" w:char="F0A3"/>
            </w:r>
            <w:r w:rsidRPr="00BB14E7">
              <w:rPr>
                <w:rFonts w:asciiTheme="minorHAnsi" w:hAnsiTheme="minorHAnsi"/>
                <w:b/>
              </w:rPr>
              <w:t xml:space="preserve"> YES   </w:t>
            </w:r>
            <w:r w:rsidRPr="00BB14E7">
              <w:rPr>
                <w:rFonts w:asciiTheme="minorHAnsi" w:hAnsiTheme="minorHAnsi"/>
                <w:b/>
              </w:rPr>
              <w:sym w:font="Wingdings 2" w:char="F0A3"/>
            </w:r>
            <w:r w:rsidRPr="00BB14E7">
              <w:rPr>
                <w:rFonts w:asciiTheme="minorHAnsi" w:hAnsiTheme="minorHAnsi"/>
                <w:b/>
              </w:rPr>
              <w:t xml:space="preserve"> NO                </w:t>
            </w:r>
          </w:p>
        </w:tc>
        <w:tc>
          <w:tcPr>
            <w:tcW w:w="167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71E6DAB" w14:textId="77777777" w:rsidR="00B76174" w:rsidRPr="00BB14E7" w:rsidRDefault="00943873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14E7">
              <w:rPr>
                <w:rFonts w:asciiTheme="minorHAnsi" w:hAnsiTheme="minorHAnsi"/>
                <w:b/>
              </w:rPr>
              <w:t>Date:</w:t>
            </w:r>
          </w:p>
          <w:p w14:paraId="373831E1" w14:textId="25A85DAD" w:rsidR="00943873" w:rsidRPr="00BB14E7" w:rsidRDefault="00943873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B76174" w:rsidRPr="008F016D" w14:paraId="1DD9E229" w14:textId="77777777" w:rsidTr="00943873">
        <w:trPr>
          <w:trHeight w:val="246"/>
        </w:trPr>
        <w:tc>
          <w:tcPr>
            <w:tcW w:w="2430" w:type="dxa"/>
            <w:gridSpan w:val="3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4B7A6A1" w14:textId="77777777" w:rsidR="00B76174" w:rsidRPr="000A4A39" w:rsidRDefault="00B76174" w:rsidP="00B76174">
            <w:pPr>
              <w:spacing w:after="0" w:line="240" w:lineRule="auto"/>
              <w:rPr>
                <w:rFonts w:asciiTheme="minorHAnsi" w:hAnsiTheme="minorHAnsi"/>
              </w:rPr>
            </w:pPr>
            <w:r w:rsidRPr="000A4A39">
              <w:rPr>
                <w:rFonts w:asciiTheme="minorHAnsi" w:hAnsiTheme="minorHAnsi"/>
                <w:b/>
              </w:rPr>
              <w:t>Engineering Disposition</w:t>
            </w:r>
          </w:p>
        </w:tc>
        <w:tc>
          <w:tcPr>
            <w:tcW w:w="2880" w:type="dxa"/>
            <w:gridSpan w:val="4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4801BF9" w14:textId="7CC3B7E2" w:rsidR="00B76174" w:rsidRPr="000A4A39" w:rsidRDefault="00B76174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A4A39">
              <w:rPr>
                <w:rFonts w:asciiTheme="minorHAnsi" w:hAnsiTheme="minorHAnsi"/>
                <w:b/>
              </w:rPr>
              <w:t xml:space="preserve"> </w:t>
            </w:r>
            <w:r w:rsidRPr="000A4A39">
              <w:rPr>
                <w:rFonts w:asciiTheme="minorHAnsi" w:hAnsiTheme="minorHAnsi"/>
                <w:b/>
              </w:rPr>
              <w:sym w:font="Wingdings 2" w:char="F0A3"/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0A4A39">
              <w:rPr>
                <w:rFonts w:asciiTheme="minorHAnsi" w:hAnsiTheme="minorHAnsi"/>
                <w:b/>
              </w:rPr>
              <w:t>Accept      ECR#: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302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1BDDCC0" w14:textId="77777777" w:rsidR="00B76174" w:rsidRPr="000A4A39" w:rsidRDefault="00B76174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A4A39">
              <w:rPr>
                <w:rFonts w:asciiTheme="minorHAnsi" w:hAnsiTheme="minorHAnsi"/>
                <w:b/>
              </w:rPr>
              <w:sym w:font="Wingdings 2" w:char="F0A3"/>
            </w:r>
            <w:r w:rsidRPr="000A4A39">
              <w:rPr>
                <w:rFonts w:asciiTheme="minorHAnsi" w:hAnsiTheme="minorHAnsi"/>
                <w:b/>
              </w:rPr>
              <w:t xml:space="preserve"> Reject</w:t>
            </w:r>
          </w:p>
        </w:tc>
        <w:tc>
          <w:tcPr>
            <w:tcW w:w="4098" w:type="dxa"/>
            <w:gridSpan w:val="5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BCA7B8E" w14:textId="77777777" w:rsidR="00B76174" w:rsidRPr="000A4A39" w:rsidRDefault="00B76174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A4A39">
              <w:rPr>
                <w:rFonts w:asciiTheme="minorHAnsi" w:hAnsiTheme="minorHAnsi"/>
                <w:b/>
              </w:rPr>
              <w:t>Engineering Signature:</w:t>
            </w:r>
          </w:p>
        </w:tc>
        <w:tc>
          <w:tcPr>
            <w:tcW w:w="1674" w:type="dxa"/>
            <w:gridSpan w:val="4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1F2CD34" w14:textId="34877F55" w:rsidR="00B76174" w:rsidRPr="000A4A39" w:rsidRDefault="00B76174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A4A39">
              <w:rPr>
                <w:rFonts w:asciiTheme="minorHAnsi" w:hAnsiTheme="minorHAnsi"/>
                <w:b/>
              </w:rPr>
              <w:t xml:space="preserve">Date: </w:t>
            </w:r>
          </w:p>
        </w:tc>
        <w:tc>
          <w:tcPr>
            <w:tcW w:w="167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AB71CD5" w14:textId="77777777" w:rsidR="00B76174" w:rsidRPr="000A4A39" w:rsidRDefault="00B76174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A4A39">
              <w:rPr>
                <w:rFonts w:asciiTheme="minorHAnsi" w:hAnsiTheme="minorHAnsi"/>
                <w:b/>
              </w:rPr>
              <w:sym w:font="Wingdings 2" w:char="F0A3"/>
            </w:r>
            <w:r w:rsidRPr="000A4A39">
              <w:rPr>
                <w:rFonts w:asciiTheme="minorHAnsi" w:hAnsiTheme="minorHAnsi"/>
                <w:b/>
              </w:rPr>
              <w:t xml:space="preserve"> Quality Hold</w:t>
            </w:r>
          </w:p>
        </w:tc>
      </w:tr>
      <w:tr w:rsidR="00B76174" w:rsidRPr="008F016D" w14:paraId="288825D2" w14:textId="77777777" w:rsidTr="000121D5">
        <w:trPr>
          <w:trHeight w:val="930"/>
        </w:trPr>
        <w:tc>
          <w:tcPr>
            <w:tcW w:w="14058" w:type="dxa"/>
            <w:gridSpan w:val="19"/>
            <w:shd w:val="clear" w:color="auto" w:fill="auto"/>
          </w:tcPr>
          <w:p w14:paraId="01FDD79E" w14:textId="40ECF82F" w:rsidR="00B76174" w:rsidRDefault="00B76174" w:rsidP="00B7617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0A4A39">
              <w:rPr>
                <w:rFonts w:asciiTheme="minorHAnsi" w:hAnsiTheme="minorHAnsi"/>
                <w:b/>
              </w:rPr>
              <w:t>Engineering Comments:</w:t>
            </w:r>
            <w:r>
              <w:rPr>
                <w:rFonts w:asciiTheme="minorHAnsi" w:hAnsiTheme="minorHAnsi"/>
                <w:b/>
              </w:rPr>
              <w:t xml:space="preserve">  </w:t>
            </w:r>
          </w:p>
          <w:p w14:paraId="02458ADD" w14:textId="77777777" w:rsidR="00B76174" w:rsidRDefault="00B76174" w:rsidP="00B7617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14:paraId="4AC5FD02" w14:textId="4CB9DD7C" w:rsidR="00B76174" w:rsidRPr="002F44C5" w:rsidRDefault="00B76174" w:rsidP="00B76174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</w:tr>
      <w:tr w:rsidR="00B76174" w:rsidRPr="005951DC" w14:paraId="37F1A09F" w14:textId="77777777" w:rsidTr="002E7EA6">
        <w:trPr>
          <w:trHeight w:val="264"/>
        </w:trPr>
        <w:tc>
          <w:tcPr>
            <w:tcW w:w="3330" w:type="dxa"/>
            <w:gridSpan w:val="4"/>
            <w:tcBorders>
              <w:top w:val="single" w:sz="24" w:space="0" w:color="auto"/>
              <w:bottom w:val="single" w:sz="6" w:space="0" w:color="auto"/>
            </w:tcBorders>
            <w:shd w:val="clear" w:color="auto" w:fill="EEECE1" w:themeFill="background2"/>
          </w:tcPr>
          <w:p w14:paraId="274A1F68" w14:textId="1F47FCE3" w:rsidR="00B76174" w:rsidRPr="00B377B4" w:rsidRDefault="00B76174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377B4">
              <w:rPr>
                <w:rFonts w:asciiTheme="minorHAnsi" w:hAnsiTheme="minorHAnsi"/>
                <w:b/>
              </w:rPr>
              <w:t xml:space="preserve">Vendor Needs ECN Approval To:                                                    </w:t>
            </w:r>
          </w:p>
        </w:tc>
        <w:tc>
          <w:tcPr>
            <w:tcW w:w="10728" w:type="dxa"/>
            <w:gridSpan w:val="15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285F416" w14:textId="3F7E9263" w:rsidR="00B76174" w:rsidRPr="00B377B4" w:rsidRDefault="00B76174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377B4">
              <w:rPr>
                <w:rFonts w:asciiTheme="minorHAnsi" w:hAnsiTheme="minorHAnsi"/>
                <w:b/>
              </w:rPr>
              <w:t xml:space="preserve">Procure Material:   </w:t>
            </w:r>
            <w:r w:rsidRPr="00B377B4">
              <w:rPr>
                <w:rFonts w:asciiTheme="minorHAnsi" w:hAnsiTheme="minorHAnsi"/>
                <w:b/>
              </w:rPr>
              <w:sym w:font="Wingdings 2" w:char="F0A3"/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B377B4">
              <w:rPr>
                <w:rFonts w:asciiTheme="minorHAnsi" w:hAnsiTheme="minorHAnsi"/>
                <w:b/>
              </w:rPr>
              <w:t xml:space="preserve">YES   </w:t>
            </w:r>
            <w:r w:rsidRPr="00B377B4">
              <w:rPr>
                <w:rFonts w:asciiTheme="minorHAnsi" w:hAnsiTheme="minorHAnsi"/>
                <w:b/>
              </w:rPr>
              <w:sym w:font="Wingdings 2" w:char="F0A3"/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B377B4">
              <w:rPr>
                <w:rFonts w:asciiTheme="minorHAnsi" w:hAnsiTheme="minorHAnsi"/>
                <w:b/>
              </w:rPr>
              <w:t xml:space="preserve">NO                       Build:   </w:t>
            </w:r>
            <w:r w:rsidRPr="00B377B4">
              <w:rPr>
                <w:rFonts w:asciiTheme="minorHAnsi" w:hAnsiTheme="minorHAnsi"/>
                <w:b/>
              </w:rPr>
              <w:sym w:font="Wingdings 2" w:char="F0A3"/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B377B4">
              <w:rPr>
                <w:rFonts w:asciiTheme="minorHAnsi" w:hAnsiTheme="minorHAnsi"/>
                <w:b/>
              </w:rPr>
              <w:t xml:space="preserve">YES   </w:t>
            </w:r>
            <w:r w:rsidRPr="00B377B4">
              <w:rPr>
                <w:rFonts w:asciiTheme="minorHAnsi" w:hAnsiTheme="minorHAnsi"/>
                <w:b/>
              </w:rPr>
              <w:sym w:font="Wingdings 2" w:char="F0A3"/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B377B4">
              <w:rPr>
                <w:rFonts w:asciiTheme="minorHAnsi" w:hAnsiTheme="minorHAnsi"/>
                <w:b/>
              </w:rPr>
              <w:t xml:space="preserve">NO                Ship:    </w:t>
            </w:r>
            <w:r w:rsidRPr="00B377B4">
              <w:rPr>
                <w:rFonts w:asciiTheme="minorHAnsi" w:hAnsiTheme="minorHAnsi"/>
                <w:b/>
              </w:rPr>
              <w:sym w:font="Wingdings 2" w:char="F0A3"/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B377B4">
              <w:rPr>
                <w:rFonts w:asciiTheme="minorHAnsi" w:hAnsiTheme="minorHAnsi"/>
                <w:b/>
              </w:rPr>
              <w:t xml:space="preserve">YES  </w:t>
            </w:r>
            <w:r w:rsidRPr="00B377B4">
              <w:rPr>
                <w:rFonts w:asciiTheme="minorHAnsi" w:hAnsiTheme="minorHAnsi"/>
                <w:b/>
              </w:rPr>
              <w:sym w:font="Wingdings 2" w:char="F0A3"/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B377B4">
              <w:rPr>
                <w:rFonts w:asciiTheme="minorHAnsi" w:hAnsiTheme="minorHAnsi"/>
                <w:b/>
              </w:rPr>
              <w:t xml:space="preserve">NO  (FAI Required)                                                          </w:t>
            </w:r>
          </w:p>
        </w:tc>
      </w:tr>
      <w:tr w:rsidR="00B76174" w:rsidRPr="005951DC" w14:paraId="0970B52C" w14:textId="77777777" w:rsidTr="00FB66E4">
        <w:trPr>
          <w:trHeight w:val="264"/>
        </w:trPr>
        <w:tc>
          <w:tcPr>
            <w:tcW w:w="3510" w:type="dxa"/>
            <w:gridSpan w:val="5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A1FB8F1" w14:textId="77777777" w:rsidR="00B76174" w:rsidRPr="000A4A39" w:rsidRDefault="00B76174" w:rsidP="00B76174">
            <w:pPr>
              <w:spacing w:after="0" w:line="240" w:lineRule="auto"/>
              <w:rPr>
                <w:rFonts w:asciiTheme="minorHAnsi" w:hAnsiTheme="minorHAnsi"/>
              </w:rPr>
            </w:pPr>
            <w:r w:rsidRPr="000A4A39">
              <w:rPr>
                <w:rFonts w:asciiTheme="minorHAnsi" w:hAnsiTheme="minorHAnsi"/>
                <w:b/>
              </w:rPr>
              <w:t>Quality Disposition (if necessary)</w:t>
            </w:r>
          </w:p>
        </w:tc>
        <w:tc>
          <w:tcPr>
            <w:tcW w:w="1980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E06AC3F" w14:textId="77777777" w:rsidR="00B76174" w:rsidRPr="000A4A39" w:rsidRDefault="00B76174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A4A39">
              <w:rPr>
                <w:rFonts w:asciiTheme="minorHAnsi" w:hAnsiTheme="minorHAnsi"/>
                <w:b/>
              </w:rPr>
              <w:sym w:font="Wingdings 2" w:char="F0A3"/>
            </w:r>
            <w:r w:rsidRPr="000A4A39">
              <w:rPr>
                <w:rFonts w:asciiTheme="minorHAnsi" w:hAnsiTheme="minorHAnsi"/>
                <w:b/>
              </w:rPr>
              <w:t xml:space="preserve"> Accept </w:t>
            </w:r>
          </w:p>
        </w:tc>
        <w:tc>
          <w:tcPr>
            <w:tcW w:w="1710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10ADDA7" w14:textId="77777777" w:rsidR="00B76174" w:rsidRPr="000A4A39" w:rsidRDefault="00B76174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A4A39">
              <w:rPr>
                <w:rFonts w:asciiTheme="minorHAnsi" w:hAnsiTheme="minorHAnsi"/>
                <w:b/>
              </w:rPr>
              <w:sym w:font="Wingdings 2" w:char="F0A3"/>
            </w:r>
            <w:r w:rsidRPr="000A4A39">
              <w:rPr>
                <w:rFonts w:asciiTheme="minorHAnsi" w:hAnsiTheme="minorHAnsi"/>
                <w:b/>
              </w:rPr>
              <w:t xml:space="preserve"> Reject  </w:t>
            </w:r>
          </w:p>
        </w:tc>
        <w:tc>
          <w:tcPr>
            <w:tcW w:w="4950" w:type="dxa"/>
            <w:gridSpan w:val="6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8E637BD" w14:textId="77777777" w:rsidR="00B76174" w:rsidRPr="000A4A39" w:rsidRDefault="00B76174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A4A39">
              <w:rPr>
                <w:rFonts w:asciiTheme="minorHAnsi" w:hAnsiTheme="minorHAnsi"/>
                <w:b/>
              </w:rPr>
              <w:t>Quality Signature:</w:t>
            </w:r>
          </w:p>
        </w:tc>
        <w:tc>
          <w:tcPr>
            <w:tcW w:w="1908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2F55954" w14:textId="77777777" w:rsidR="00B76174" w:rsidRPr="000A4A39" w:rsidRDefault="00B76174" w:rsidP="00B7617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A4A39">
              <w:rPr>
                <w:rFonts w:asciiTheme="minorHAnsi" w:hAnsiTheme="minorHAnsi"/>
                <w:b/>
              </w:rPr>
              <w:t xml:space="preserve">Date: </w:t>
            </w:r>
          </w:p>
        </w:tc>
      </w:tr>
    </w:tbl>
    <w:p w14:paraId="43E321AA" w14:textId="77777777" w:rsidR="00E12065" w:rsidRDefault="00E12065" w:rsidP="00334FBD">
      <w:pPr>
        <w:ind w:firstLine="720"/>
      </w:pPr>
    </w:p>
    <w:sectPr w:rsidR="00E12065" w:rsidSect="00F4200B">
      <w:headerReference w:type="default" r:id="rId11"/>
      <w:footerReference w:type="default" r:id="rId12"/>
      <w:pgSz w:w="15840" w:h="12240" w:orient="landscape"/>
      <w:pgMar w:top="1080" w:right="810" w:bottom="54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F88C" w14:textId="77777777" w:rsidR="00FE2373" w:rsidRDefault="00FE2373" w:rsidP="00426743">
      <w:pPr>
        <w:spacing w:after="0" w:line="240" w:lineRule="auto"/>
      </w:pPr>
      <w:r>
        <w:separator/>
      </w:r>
    </w:p>
  </w:endnote>
  <w:endnote w:type="continuationSeparator" w:id="0">
    <w:p w14:paraId="2BEB8D3F" w14:textId="77777777" w:rsidR="00FE2373" w:rsidRDefault="00FE2373" w:rsidP="0042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9EEE" w14:textId="1B478A52" w:rsidR="009B28DD" w:rsidRPr="000A4A39" w:rsidRDefault="00EC2728">
    <w:pPr>
      <w:pStyle w:val="Footer"/>
      <w:rPr>
        <w:rFonts w:asciiTheme="minorHAnsi" w:hAnsiTheme="minorHAnsi"/>
      </w:rPr>
    </w:pPr>
    <w:r w:rsidRPr="000A4A39">
      <w:rPr>
        <w:rFonts w:asciiTheme="minorHAnsi" w:hAnsiTheme="minorHAnsi"/>
      </w:rPr>
      <w:t>PUR-F-</w:t>
    </w:r>
    <w:r w:rsidR="00A26933" w:rsidRPr="000A4A39">
      <w:rPr>
        <w:rFonts w:asciiTheme="minorHAnsi" w:hAnsiTheme="minorHAnsi"/>
      </w:rPr>
      <w:t>003</w:t>
    </w:r>
    <w:r w:rsidRPr="000A4A39">
      <w:rPr>
        <w:rFonts w:asciiTheme="minorHAnsi" w:hAnsiTheme="minorHAnsi"/>
      </w:rPr>
      <w:t xml:space="preserve"> Rev </w:t>
    </w:r>
    <w:r w:rsidR="00C6395E">
      <w:rPr>
        <w:rFonts w:asciiTheme="minorHAnsi" w:hAnsiTheme="minorHAnsi"/>
      </w:rPr>
      <w:t>08/15/2023</w:t>
    </w:r>
  </w:p>
  <w:p w14:paraId="580FF217" w14:textId="77777777" w:rsidR="00EC2C5D" w:rsidRDefault="00EC2C5D" w:rsidP="00EC2C5D">
    <w:pPr>
      <w:pStyle w:val="Footer"/>
      <w:ind w:right="-7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BD7E" w14:textId="77777777" w:rsidR="00FE2373" w:rsidRDefault="00FE2373" w:rsidP="00426743">
      <w:pPr>
        <w:spacing w:after="0" w:line="240" w:lineRule="auto"/>
      </w:pPr>
      <w:r>
        <w:separator/>
      </w:r>
    </w:p>
  </w:footnote>
  <w:footnote w:type="continuationSeparator" w:id="0">
    <w:p w14:paraId="57258115" w14:textId="77777777" w:rsidR="00FE2373" w:rsidRDefault="00FE2373" w:rsidP="0042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0781" w14:textId="77777777" w:rsidR="00A8029F" w:rsidRPr="000A4A39" w:rsidRDefault="00A8029F" w:rsidP="00A8029F">
    <w:pPr>
      <w:pStyle w:val="BodyText"/>
      <w:rPr>
        <w:rFonts w:asciiTheme="minorHAnsi" w:hAnsiTheme="minorHAnsi" w:cs="Arial"/>
        <w:b/>
        <w:color w:val="808080"/>
        <w:szCs w:val="24"/>
      </w:rPr>
    </w:pPr>
    <w:r w:rsidRPr="000A4A39">
      <w:rPr>
        <w:rFonts w:asciiTheme="minorHAnsi" w:hAnsiTheme="minorHAnsi" w:cs="Arial"/>
        <w:b/>
        <w:color w:val="808080"/>
        <w:sz w:val="28"/>
        <w:szCs w:val="28"/>
      </w:rPr>
      <w:t>Whippany Actuation Systems LLC</w:t>
    </w:r>
    <w:r w:rsidRPr="000A4A39">
      <w:rPr>
        <w:rFonts w:asciiTheme="minorHAnsi" w:hAnsiTheme="minorHAnsi" w:cs="Arial"/>
        <w:b/>
        <w:color w:val="808080"/>
        <w:sz w:val="28"/>
        <w:szCs w:val="28"/>
      </w:rPr>
      <w:tab/>
    </w:r>
    <w:r w:rsidRPr="000A4A39">
      <w:rPr>
        <w:rFonts w:asciiTheme="minorHAnsi" w:hAnsiTheme="minorHAnsi" w:cs="Arial"/>
        <w:b/>
        <w:color w:val="808080"/>
        <w:szCs w:val="24"/>
      </w:rPr>
      <w:tab/>
    </w:r>
    <w:r w:rsidRPr="000A4A39">
      <w:rPr>
        <w:rFonts w:asciiTheme="minorHAnsi" w:hAnsiTheme="minorHAnsi" w:cs="Arial"/>
        <w:b/>
        <w:color w:val="808080"/>
        <w:szCs w:val="24"/>
      </w:rPr>
      <w:tab/>
    </w:r>
    <w:r w:rsidRPr="000A4A39">
      <w:rPr>
        <w:rFonts w:asciiTheme="minorHAnsi" w:hAnsiTheme="minorHAnsi" w:cs="Arial"/>
        <w:b/>
        <w:color w:val="808080"/>
        <w:szCs w:val="24"/>
      </w:rPr>
      <w:tab/>
      <w:t xml:space="preserve">                </w:t>
    </w:r>
    <w:r w:rsidRPr="000A4A39">
      <w:rPr>
        <w:rFonts w:asciiTheme="minorHAnsi" w:hAnsiTheme="minorHAnsi" w:cs="Arial"/>
        <w:b/>
        <w:color w:val="808080"/>
        <w:szCs w:val="24"/>
      </w:rPr>
      <w:tab/>
    </w:r>
    <w:r w:rsidRPr="000A4A39">
      <w:rPr>
        <w:rFonts w:asciiTheme="minorHAnsi" w:hAnsiTheme="minorHAnsi" w:cs="Arial"/>
        <w:b/>
        <w:color w:val="808080"/>
        <w:szCs w:val="24"/>
      </w:rPr>
      <w:tab/>
    </w:r>
    <w:r w:rsidR="00DD4545" w:rsidRPr="000A4A39">
      <w:rPr>
        <w:rFonts w:asciiTheme="minorHAnsi" w:hAnsiTheme="minorHAnsi" w:cs="Arial"/>
        <w:b/>
        <w:color w:val="808080"/>
        <w:szCs w:val="24"/>
      </w:rPr>
      <w:tab/>
    </w:r>
    <w:r w:rsidRPr="000A4A39">
      <w:rPr>
        <w:rFonts w:asciiTheme="minorHAnsi" w:hAnsiTheme="minorHAnsi" w:cs="Arial"/>
        <w:b/>
        <w:color w:val="808080"/>
        <w:sz w:val="28"/>
        <w:szCs w:val="24"/>
      </w:rPr>
      <w:t xml:space="preserve">Supplier Request for </w:t>
    </w:r>
    <w:r w:rsidR="00A65A67" w:rsidRPr="000A4A39">
      <w:rPr>
        <w:rFonts w:asciiTheme="minorHAnsi" w:hAnsiTheme="minorHAnsi" w:cs="Arial"/>
        <w:b/>
        <w:color w:val="808080"/>
        <w:sz w:val="28"/>
        <w:szCs w:val="24"/>
      </w:rPr>
      <w:t>Deviation</w:t>
    </w:r>
    <w:r w:rsidRPr="000A4A39">
      <w:rPr>
        <w:rFonts w:asciiTheme="minorHAnsi" w:hAnsiTheme="minorHAnsi" w:cs="Arial"/>
        <w:b/>
        <w:color w:val="808080"/>
        <w:sz w:val="28"/>
        <w:szCs w:val="24"/>
      </w:rPr>
      <w:t xml:space="preserve"> (SR</w:t>
    </w:r>
    <w:r w:rsidR="00A65A67" w:rsidRPr="000A4A39">
      <w:rPr>
        <w:rFonts w:asciiTheme="minorHAnsi" w:hAnsiTheme="minorHAnsi" w:cs="Arial"/>
        <w:b/>
        <w:color w:val="808080"/>
        <w:sz w:val="28"/>
        <w:szCs w:val="24"/>
      </w:rPr>
      <w:t>D</w:t>
    </w:r>
    <w:r w:rsidRPr="000A4A39">
      <w:rPr>
        <w:rFonts w:asciiTheme="minorHAnsi" w:hAnsiTheme="minorHAnsi" w:cs="Arial"/>
        <w:b/>
        <w:color w:val="808080"/>
        <w:sz w:val="28"/>
        <w:szCs w:val="24"/>
      </w:rPr>
      <w:t>)</w:t>
    </w:r>
  </w:p>
  <w:p w14:paraId="63E7D26C" w14:textId="54E91C80" w:rsidR="000E3F98" w:rsidRDefault="000E3F98" w:rsidP="00A8029F">
    <w:pPr>
      <w:pStyle w:val="BodyText"/>
      <w:rPr>
        <w:rFonts w:asciiTheme="minorHAnsi" w:hAnsiTheme="minorHAnsi" w:cs="Arial"/>
        <w:b/>
        <w:color w:val="808080"/>
        <w:szCs w:val="24"/>
      </w:rPr>
    </w:pPr>
    <w:r w:rsidRPr="000A4A39">
      <w:rPr>
        <w:rFonts w:asciiTheme="minorHAnsi" w:hAnsiTheme="minorHAnsi" w:cs="Arial"/>
        <w:b/>
        <w:color w:val="808080"/>
        <w:sz w:val="28"/>
        <w:szCs w:val="28"/>
      </w:rPr>
      <w:t>110 Algonquin Parkway</w:t>
    </w:r>
    <w:r w:rsidR="00A8029F" w:rsidRPr="000A4A39">
      <w:rPr>
        <w:rFonts w:asciiTheme="minorHAnsi" w:hAnsiTheme="minorHAnsi" w:cs="Arial"/>
        <w:b/>
        <w:color w:val="808080"/>
        <w:szCs w:val="24"/>
      </w:rPr>
      <w:tab/>
    </w:r>
    <w:r w:rsidR="00A8029F" w:rsidRPr="000A4A39">
      <w:rPr>
        <w:rFonts w:asciiTheme="minorHAnsi" w:hAnsiTheme="minorHAnsi" w:cs="Arial"/>
        <w:b/>
        <w:color w:val="808080"/>
        <w:szCs w:val="24"/>
      </w:rPr>
      <w:tab/>
    </w:r>
    <w:r w:rsidR="00A8029F" w:rsidRPr="000A4A39">
      <w:rPr>
        <w:rFonts w:asciiTheme="minorHAnsi" w:hAnsiTheme="minorHAnsi" w:cs="Arial"/>
        <w:b/>
        <w:color w:val="808080"/>
        <w:szCs w:val="24"/>
      </w:rPr>
      <w:tab/>
    </w:r>
    <w:r w:rsidR="00A8029F" w:rsidRPr="000A4A39">
      <w:rPr>
        <w:rFonts w:asciiTheme="minorHAnsi" w:hAnsiTheme="minorHAnsi" w:cs="Arial"/>
        <w:b/>
        <w:color w:val="808080"/>
        <w:szCs w:val="24"/>
      </w:rPr>
      <w:tab/>
    </w:r>
    <w:r w:rsidR="00A8029F" w:rsidRPr="000A4A39">
      <w:rPr>
        <w:rFonts w:asciiTheme="minorHAnsi" w:hAnsiTheme="minorHAnsi" w:cs="Arial"/>
        <w:b/>
        <w:color w:val="808080"/>
        <w:szCs w:val="24"/>
      </w:rPr>
      <w:tab/>
    </w:r>
    <w:r>
      <w:rPr>
        <w:rFonts w:asciiTheme="minorHAnsi" w:hAnsiTheme="minorHAnsi" w:cs="Arial"/>
        <w:b/>
        <w:color w:val="808080"/>
        <w:szCs w:val="24"/>
      </w:rPr>
      <w:tab/>
    </w:r>
    <w:r>
      <w:rPr>
        <w:rFonts w:asciiTheme="minorHAnsi" w:hAnsiTheme="minorHAnsi" w:cs="Arial"/>
        <w:b/>
        <w:color w:val="808080"/>
        <w:szCs w:val="24"/>
      </w:rPr>
      <w:tab/>
    </w:r>
    <w:r>
      <w:rPr>
        <w:rFonts w:asciiTheme="minorHAnsi" w:hAnsiTheme="minorHAnsi" w:cs="Arial"/>
        <w:b/>
        <w:color w:val="808080"/>
        <w:szCs w:val="24"/>
      </w:rPr>
      <w:tab/>
    </w:r>
    <w:r>
      <w:rPr>
        <w:rFonts w:asciiTheme="minorHAnsi" w:hAnsiTheme="minorHAnsi" w:cs="Arial"/>
        <w:b/>
        <w:color w:val="808080"/>
        <w:szCs w:val="24"/>
      </w:rPr>
      <w:tab/>
      <w:t xml:space="preserve">           </w:t>
    </w:r>
    <w:r>
      <w:rPr>
        <w:rFonts w:asciiTheme="minorHAnsi" w:hAnsiTheme="minorHAnsi" w:cs="Arial"/>
        <w:b/>
        <w:color w:val="808080"/>
        <w:szCs w:val="24"/>
      </w:rPr>
      <w:tab/>
    </w:r>
    <w:r w:rsidR="0019586F" w:rsidRPr="000A4A39">
      <w:rPr>
        <w:rFonts w:asciiTheme="minorHAnsi" w:hAnsiTheme="minorHAnsi" w:cs="Arial"/>
        <w:b/>
        <w:color w:val="808080"/>
        <w:szCs w:val="24"/>
      </w:rPr>
      <w:t>SR</w:t>
    </w:r>
    <w:r w:rsidR="00A65A67" w:rsidRPr="000A4A39">
      <w:rPr>
        <w:rFonts w:asciiTheme="minorHAnsi" w:hAnsiTheme="minorHAnsi" w:cs="Arial"/>
        <w:b/>
        <w:color w:val="808080"/>
        <w:szCs w:val="24"/>
      </w:rPr>
      <w:t>D filed for pre-production</w:t>
    </w:r>
    <w:r w:rsidR="00093EFF" w:rsidRPr="000A4A39">
      <w:rPr>
        <w:rFonts w:asciiTheme="minorHAnsi" w:hAnsiTheme="minorHAnsi" w:cs="Arial"/>
        <w:b/>
        <w:color w:val="808080"/>
        <w:szCs w:val="24"/>
      </w:rPr>
      <w:t xml:space="preserve"> blueprint</w:t>
    </w:r>
    <w:r w:rsidR="00A65A67" w:rsidRPr="000A4A39">
      <w:rPr>
        <w:rFonts w:asciiTheme="minorHAnsi" w:hAnsiTheme="minorHAnsi" w:cs="Arial"/>
        <w:b/>
        <w:color w:val="808080"/>
        <w:szCs w:val="24"/>
      </w:rPr>
      <w:t xml:space="preserve"> issues</w:t>
    </w:r>
  </w:p>
  <w:p w14:paraId="2F64AA06" w14:textId="76D14DAD" w:rsidR="00A8029F" w:rsidRPr="000A4A39" w:rsidRDefault="000E3F98" w:rsidP="00A8029F">
    <w:pPr>
      <w:pStyle w:val="BodyText"/>
      <w:rPr>
        <w:rFonts w:asciiTheme="minorHAnsi" w:hAnsiTheme="minorHAnsi" w:cs="Arial"/>
        <w:b/>
        <w:color w:val="808080"/>
        <w:szCs w:val="24"/>
      </w:rPr>
    </w:pPr>
    <w:r w:rsidRPr="000A4A39">
      <w:rPr>
        <w:rFonts w:asciiTheme="minorHAnsi" w:hAnsiTheme="minorHAnsi" w:cs="Arial"/>
        <w:b/>
        <w:color w:val="808080"/>
        <w:sz w:val="28"/>
        <w:szCs w:val="28"/>
      </w:rPr>
      <w:t>Whippany, NJ 07981</w:t>
    </w:r>
    <w:r w:rsidR="00A65A67" w:rsidRPr="000A4A39">
      <w:rPr>
        <w:rFonts w:asciiTheme="minorHAnsi" w:hAnsiTheme="minorHAnsi" w:cs="Arial"/>
        <w:b/>
        <w:color w:val="808080"/>
        <w:szCs w:val="24"/>
      </w:rPr>
      <w:tab/>
    </w:r>
    <w:r w:rsidR="00A65A67" w:rsidRPr="000A4A39">
      <w:rPr>
        <w:rFonts w:asciiTheme="minorHAnsi" w:hAnsiTheme="minorHAnsi" w:cs="Arial"/>
        <w:b/>
        <w:color w:val="808080"/>
        <w:szCs w:val="24"/>
      </w:rPr>
      <w:tab/>
    </w:r>
    <w:r w:rsidR="00A65A67" w:rsidRPr="000A4A39">
      <w:rPr>
        <w:rFonts w:asciiTheme="minorHAnsi" w:hAnsiTheme="minorHAnsi" w:cs="Arial"/>
        <w:b/>
        <w:color w:val="808080"/>
        <w:szCs w:val="24"/>
      </w:rPr>
      <w:tab/>
    </w:r>
    <w:r w:rsidR="00A65A67" w:rsidRPr="000A4A39">
      <w:rPr>
        <w:rFonts w:asciiTheme="minorHAnsi" w:hAnsiTheme="minorHAnsi" w:cs="Arial"/>
        <w:b/>
        <w:color w:val="808080"/>
        <w:szCs w:val="24"/>
      </w:rPr>
      <w:tab/>
    </w:r>
    <w:r w:rsidR="00A65A67" w:rsidRPr="000A4A39">
      <w:rPr>
        <w:rFonts w:asciiTheme="minorHAnsi" w:hAnsiTheme="minorHAnsi" w:cs="Arial"/>
        <w:b/>
        <w:color w:val="808080"/>
        <w:szCs w:val="24"/>
      </w:rPr>
      <w:tab/>
    </w:r>
    <w:r w:rsidR="00A65A67" w:rsidRPr="000A4A39">
      <w:rPr>
        <w:rFonts w:asciiTheme="minorHAnsi" w:hAnsiTheme="minorHAnsi" w:cs="Arial"/>
        <w:b/>
        <w:color w:val="808080"/>
        <w:szCs w:val="24"/>
      </w:rPr>
      <w:tab/>
    </w:r>
    <w:r w:rsidR="00A65A67" w:rsidRPr="000A4A39">
      <w:rPr>
        <w:rFonts w:asciiTheme="minorHAnsi" w:hAnsiTheme="minorHAnsi" w:cs="Arial"/>
        <w:b/>
        <w:color w:val="808080"/>
        <w:szCs w:val="24"/>
      </w:rPr>
      <w:tab/>
    </w:r>
    <w:r w:rsidR="00A65A67" w:rsidRPr="000A4A39">
      <w:rPr>
        <w:rFonts w:asciiTheme="minorHAnsi" w:hAnsiTheme="minorHAnsi" w:cs="Arial"/>
        <w:b/>
        <w:color w:val="808080"/>
        <w:szCs w:val="24"/>
      </w:rPr>
      <w:tab/>
    </w:r>
    <w:r w:rsidR="00A65A67" w:rsidRPr="000A4A39">
      <w:rPr>
        <w:rFonts w:asciiTheme="minorHAnsi" w:hAnsiTheme="minorHAnsi" w:cs="Arial"/>
        <w:b/>
        <w:color w:val="808080"/>
        <w:szCs w:val="24"/>
      </w:rPr>
      <w:tab/>
    </w:r>
    <w:r w:rsidR="0019586F" w:rsidRPr="000A4A39">
      <w:rPr>
        <w:rFonts w:asciiTheme="minorHAnsi" w:hAnsiTheme="minorHAnsi" w:cs="Arial"/>
        <w:b/>
        <w:color w:val="808080"/>
        <w:szCs w:val="24"/>
      </w:rPr>
      <w:tab/>
    </w:r>
    <w:r w:rsidR="00A65A67" w:rsidRPr="000A4A39">
      <w:rPr>
        <w:rFonts w:asciiTheme="minorHAnsi" w:hAnsiTheme="minorHAnsi" w:cs="Arial"/>
        <w:b/>
        <w:color w:val="808080"/>
        <w:szCs w:val="24"/>
      </w:rPr>
      <w:t>SRMR filed for blueprint non-conformances</w:t>
    </w:r>
  </w:p>
  <w:p w14:paraId="04A78F3E" w14:textId="29908C3C" w:rsidR="00426743" w:rsidRDefault="000E3F98" w:rsidP="000E3F98">
    <w:pPr>
      <w:pStyle w:val="BodyText"/>
      <w:rPr>
        <w:rFonts w:asciiTheme="minorHAnsi" w:hAnsiTheme="minorHAnsi" w:cs="Arial"/>
        <w:b/>
        <w:color w:val="808080"/>
        <w:sz w:val="28"/>
        <w:szCs w:val="28"/>
      </w:rPr>
    </w:pPr>
    <w:r w:rsidRPr="000A4A39">
      <w:rPr>
        <w:rFonts w:asciiTheme="minorHAnsi" w:hAnsiTheme="minorHAnsi" w:cs="Arial"/>
        <w:b/>
        <w:color w:val="808080"/>
        <w:sz w:val="28"/>
        <w:szCs w:val="28"/>
      </w:rPr>
      <w:t>T: 973-428-9898, F: 973-884-2277</w:t>
    </w:r>
  </w:p>
  <w:p w14:paraId="2960AB9F" w14:textId="77777777" w:rsidR="000E3F98" w:rsidRPr="000E3F98" w:rsidRDefault="000E3F98" w:rsidP="000E3F98">
    <w:pPr>
      <w:pStyle w:val="BodyText"/>
      <w:rPr>
        <w:rFonts w:asciiTheme="minorHAnsi" w:hAnsiTheme="minorHAnsi" w:cs="Arial"/>
        <w:b/>
        <w:color w:val="808080"/>
        <w:sz w:val="2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3DC8"/>
    <w:multiLevelType w:val="hybridMultilevel"/>
    <w:tmpl w:val="BDBC69C8"/>
    <w:lvl w:ilvl="0" w:tplc="9E0E1A3A">
      <w:start w:val="1"/>
      <w:numFmt w:val="decimal"/>
      <w:lvlText w:val="(%1)"/>
      <w:lvlJc w:val="left"/>
      <w:pPr>
        <w:ind w:left="45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66994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B5"/>
    <w:rsid w:val="00006908"/>
    <w:rsid w:val="000121D5"/>
    <w:rsid w:val="0001630C"/>
    <w:rsid w:val="00017D41"/>
    <w:rsid w:val="00026DB1"/>
    <w:rsid w:val="0003736F"/>
    <w:rsid w:val="00041408"/>
    <w:rsid w:val="00041B80"/>
    <w:rsid w:val="00043D0E"/>
    <w:rsid w:val="00044B51"/>
    <w:rsid w:val="00065188"/>
    <w:rsid w:val="0006561F"/>
    <w:rsid w:val="00082876"/>
    <w:rsid w:val="000839EF"/>
    <w:rsid w:val="00093EFF"/>
    <w:rsid w:val="000A4A39"/>
    <w:rsid w:val="000E3F98"/>
    <w:rsid w:val="000E518A"/>
    <w:rsid w:val="0011486E"/>
    <w:rsid w:val="00115BD3"/>
    <w:rsid w:val="00122F90"/>
    <w:rsid w:val="00131072"/>
    <w:rsid w:val="00140D46"/>
    <w:rsid w:val="00162F7C"/>
    <w:rsid w:val="001850AF"/>
    <w:rsid w:val="00186DAE"/>
    <w:rsid w:val="0019429F"/>
    <w:rsid w:val="0019586F"/>
    <w:rsid w:val="001A78E7"/>
    <w:rsid w:val="001B3E38"/>
    <w:rsid w:val="0020553D"/>
    <w:rsid w:val="002145FC"/>
    <w:rsid w:val="00256035"/>
    <w:rsid w:val="0025610E"/>
    <w:rsid w:val="00266E49"/>
    <w:rsid w:val="00275015"/>
    <w:rsid w:val="00291E79"/>
    <w:rsid w:val="002942E4"/>
    <w:rsid w:val="002D4EB9"/>
    <w:rsid w:val="002D629D"/>
    <w:rsid w:val="002E0316"/>
    <w:rsid w:val="002E1954"/>
    <w:rsid w:val="002E7EA6"/>
    <w:rsid w:val="002F44C5"/>
    <w:rsid w:val="00334FBD"/>
    <w:rsid w:val="00337566"/>
    <w:rsid w:val="003458D2"/>
    <w:rsid w:val="00346D86"/>
    <w:rsid w:val="003806F8"/>
    <w:rsid w:val="00386118"/>
    <w:rsid w:val="00386A04"/>
    <w:rsid w:val="00392036"/>
    <w:rsid w:val="00395D57"/>
    <w:rsid w:val="003B2405"/>
    <w:rsid w:val="003C34D8"/>
    <w:rsid w:val="003D5EE4"/>
    <w:rsid w:val="004000F4"/>
    <w:rsid w:val="00400B98"/>
    <w:rsid w:val="00404CCB"/>
    <w:rsid w:val="00415F09"/>
    <w:rsid w:val="00424D59"/>
    <w:rsid w:val="00425086"/>
    <w:rsid w:val="00426743"/>
    <w:rsid w:val="00427E50"/>
    <w:rsid w:val="00433E90"/>
    <w:rsid w:val="00446C5F"/>
    <w:rsid w:val="00451F15"/>
    <w:rsid w:val="00461E04"/>
    <w:rsid w:val="00472541"/>
    <w:rsid w:val="004920B2"/>
    <w:rsid w:val="00517434"/>
    <w:rsid w:val="005202F5"/>
    <w:rsid w:val="0052379B"/>
    <w:rsid w:val="00527DAF"/>
    <w:rsid w:val="005307E4"/>
    <w:rsid w:val="0054059D"/>
    <w:rsid w:val="00563845"/>
    <w:rsid w:val="00576221"/>
    <w:rsid w:val="005914D0"/>
    <w:rsid w:val="005950C7"/>
    <w:rsid w:val="005951DC"/>
    <w:rsid w:val="00595906"/>
    <w:rsid w:val="00597D53"/>
    <w:rsid w:val="005B70B9"/>
    <w:rsid w:val="005C7C54"/>
    <w:rsid w:val="005D35A1"/>
    <w:rsid w:val="005E5E50"/>
    <w:rsid w:val="00600B16"/>
    <w:rsid w:val="00602801"/>
    <w:rsid w:val="00661992"/>
    <w:rsid w:val="0068511A"/>
    <w:rsid w:val="006969B2"/>
    <w:rsid w:val="006978F5"/>
    <w:rsid w:val="006B4C5B"/>
    <w:rsid w:val="006D3A03"/>
    <w:rsid w:val="007063CA"/>
    <w:rsid w:val="007212F3"/>
    <w:rsid w:val="00731DD4"/>
    <w:rsid w:val="007350CA"/>
    <w:rsid w:val="00742629"/>
    <w:rsid w:val="00745270"/>
    <w:rsid w:val="00746E96"/>
    <w:rsid w:val="007523F4"/>
    <w:rsid w:val="00764E6E"/>
    <w:rsid w:val="00765A05"/>
    <w:rsid w:val="00767AE5"/>
    <w:rsid w:val="0078426C"/>
    <w:rsid w:val="00787C0A"/>
    <w:rsid w:val="007A2A5F"/>
    <w:rsid w:val="007D1182"/>
    <w:rsid w:val="007D1AAC"/>
    <w:rsid w:val="007D247F"/>
    <w:rsid w:val="007E0BBD"/>
    <w:rsid w:val="007E6C82"/>
    <w:rsid w:val="00815A69"/>
    <w:rsid w:val="00823B15"/>
    <w:rsid w:val="00837B72"/>
    <w:rsid w:val="00841670"/>
    <w:rsid w:val="00852FBC"/>
    <w:rsid w:val="00863AA3"/>
    <w:rsid w:val="008849BD"/>
    <w:rsid w:val="008901B5"/>
    <w:rsid w:val="008A31C0"/>
    <w:rsid w:val="008A5453"/>
    <w:rsid w:val="008C2B90"/>
    <w:rsid w:val="008D4234"/>
    <w:rsid w:val="008D459D"/>
    <w:rsid w:val="008E2159"/>
    <w:rsid w:val="008E504A"/>
    <w:rsid w:val="008F016D"/>
    <w:rsid w:val="009110B6"/>
    <w:rsid w:val="00936667"/>
    <w:rsid w:val="00936A6D"/>
    <w:rsid w:val="00943873"/>
    <w:rsid w:val="00960226"/>
    <w:rsid w:val="00970EDF"/>
    <w:rsid w:val="00976152"/>
    <w:rsid w:val="00980E8C"/>
    <w:rsid w:val="009917B2"/>
    <w:rsid w:val="00993779"/>
    <w:rsid w:val="009B28DD"/>
    <w:rsid w:val="00A00194"/>
    <w:rsid w:val="00A051CC"/>
    <w:rsid w:val="00A17A17"/>
    <w:rsid w:val="00A26933"/>
    <w:rsid w:val="00A65A67"/>
    <w:rsid w:val="00A8029F"/>
    <w:rsid w:val="00A810B1"/>
    <w:rsid w:val="00AD2940"/>
    <w:rsid w:val="00AE5FA5"/>
    <w:rsid w:val="00AF11D0"/>
    <w:rsid w:val="00AF4EB7"/>
    <w:rsid w:val="00B0044D"/>
    <w:rsid w:val="00B05A39"/>
    <w:rsid w:val="00B0640B"/>
    <w:rsid w:val="00B31363"/>
    <w:rsid w:val="00B31DB8"/>
    <w:rsid w:val="00B377B4"/>
    <w:rsid w:val="00B37A6F"/>
    <w:rsid w:val="00B46185"/>
    <w:rsid w:val="00B57561"/>
    <w:rsid w:val="00B63782"/>
    <w:rsid w:val="00B76174"/>
    <w:rsid w:val="00B9477C"/>
    <w:rsid w:val="00BA5B5B"/>
    <w:rsid w:val="00BB095A"/>
    <w:rsid w:val="00BB14E7"/>
    <w:rsid w:val="00BB1AA8"/>
    <w:rsid w:val="00BB2CFA"/>
    <w:rsid w:val="00BE047F"/>
    <w:rsid w:val="00C01A0D"/>
    <w:rsid w:val="00C11FDC"/>
    <w:rsid w:val="00C37E9D"/>
    <w:rsid w:val="00C6395E"/>
    <w:rsid w:val="00C67CA6"/>
    <w:rsid w:val="00C706A8"/>
    <w:rsid w:val="00C70EEF"/>
    <w:rsid w:val="00C769F0"/>
    <w:rsid w:val="00C76D9A"/>
    <w:rsid w:val="00CC6C9F"/>
    <w:rsid w:val="00CF6DC6"/>
    <w:rsid w:val="00D0573E"/>
    <w:rsid w:val="00D06256"/>
    <w:rsid w:val="00D0785B"/>
    <w:rsid w:val="00D232B7"/>
    <w:rsid w:val="00D2429E"/>
    <w:rsid w:val="00D314E4"/>
    <w:rsid w:val="00D35540"/>
    <w:rsid w:val="00D620E2"/>
    <w:rsid w:val="00D64E94"/>
    <w:rsid w:val="00D872D3"/>
    <w:rsid w:val="00D92D69"/>
    <w:rsid w:val="00DA37E6"/>
    <w:rsid w:val="00DB0A6C"/>
    <w:rsid w:val="00DB5F44"/>
    <w:rsid w:val="00DD4545"/>
    <w:rsid w:val="00DD4C8F"/>
    <w:rsid w:val="00DD4F8B"/>
    <w:rsid w:val="00DE0E3E"/>
    <w:rsid w:val="00DE2BBA"/>
    <w:rsid w:val="00DE4C10"/>
    <w:rsid w:val="00E059A8"/>
    <w:rsid w:val="00E12065"/>
    <w:rsid w:val="00E314A3"/>
    <w:rsid w:val="00E37CD1"/>
    <w:rsid w:val="00E41E93"/>
    <w:rsid w:val="00E43D9B"/>
    <w:rsid w:val="00E46201"/>
    <w:rsid w:val="00E502CD"/>
    <w:rsid w:val="00E57F4F"/>
    <w:rsid w:val="00E74603"/>
    <w:rsid w:val="00E75FE3"/>
    <w:rsid w:val="00E96C17"/>
    <w:rsid w:val="00EA496E"/>
    <w:rsid w:val="00EB6BCD"/>
    <w:rsid w:val="00EC2728"/>
    <w:rsid w:val="00EC2C5D"/>
    <w:rsid w:val="00EC3B36"/>
    <w:rsid w:val="00EC482C"/>
    <w:rsid w:val="00EC7FB9"/>
    <w:rsid w:val="00ED14B0"/>
    <w:rsid w:val="00F04D8E"/>
    <w:rsid w:val="00F209F5"/>
    <w:rsid w:val="00F252BB"/>
    <w:rsid w:val="00F27051"/>
    <w:rsid w:val="00F4200B"/>
    <w:rsid w:val="00F726CD"/>
    <w:rsid w:val="00F83659"/>
    <w:rsid w:val="00F86BEA"/>
    <w:rsid w:val="00FA366C"/>
    <w:rsid w:val="00FA440F"/>
    <w:rsid w:val="00FB2F99"/>
    <w:rsid w:val="00FB66E4"/>
    <w:rsid w:val="00FC01D2"/>
    <w:rsid w:val="00FC2B3C"/>
    <w:rsid w:val="00FC3104"/>
    <w:rsid w:val="00FD3F02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1F0CF"/>
  <w15:docId w15:val="{80CC6556-29D4-48AD-A80C-08F8449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743"/>
  </w:style>
  <w:style w:type="paragraph" w:styleId="Footer">
    <w:name w:val="footer"/>
    <w:basedOn w:val="Normal"/>
    <w:link w:val="FooterChar"/>
    <w:uiPriority w:val="99"/>
    <w:unhideWhenUsed/>
    <w:rsid w:val="00426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743"/>
  </w:style>
  <w:style w:type="paragraph" w:styleId="BalloonText">
    <w:name w:val="Balloon Text"/>
    <w:basedOn w:val="Normal"/>
    <w:link w:val="BalloonTextChar"/>
    <w:uiPriority w:val="99"/>
    <w:semiHidden/>
    <w:unhideWhenUsed/>
    <w:rsid w:val="004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674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26743"/>
  </w:style>
  <w:style w:type="paragraph" w:styleId="BodyText">
    <w:name w:val="Body Text"/>
    <w:basedOn w:val="Normal"/>
    <w:link w:val="BodyTextChar"/>
    <w:rsid w:val="00426743"/>
    <w:pPr>
      <w:widowControl w:val="0"/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link w:val="BodyText"/>
    <w:rsid w:val="00426743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B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~1.VOG\AppData\Local\Temp\Rev4ASRM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AE39E5C4FE64E9960BC872CE859D6" ma:contentTypeVersion="2" ma:contentTypeDescription="Create a new document." ma:contentTypeScope="" ma:versionID="aecc0328b1ab977c3e5034400194dafa">
  <xsd:schema xmlns:xsd="http://www.w3.org/2001/XMLSchema" xmlns:xs="http://www.w3.org/2001/XMLSchema" xmlns:p="http://schemas.microsoft.com/office/2006/metadata/properties" xmlns:ns3="0c4e4aa1-5e7d-4f12-82e1-62eac5fe9b1e" targetNamespace="http://schemas.microsoft.com/office/2006/metadata/properties" ma:root="true" ma:fieldsID="f16fa6163bd5ca3fda9c02305092d88a" ns3:_="">
    <xsd:import namespace="0c4e4aa1-5e7d-4f12-82e1-62eac5fe9b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e4aa1-5e7d-4f12-82e1-62eac5fe9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4E861-CC82-4EF5-9F1F-C1AA26764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e4aa1-5e7d-4f12-82e1-62eac5fe9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21039-1486-4CE2-9349-D422091AEB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80660-E3C6-43EB-925C-263B2C45B1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56E161-D30E-4470-8283-9AA8D8597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Rev4ASRMR.DOT</Template>
  <TotalTime>47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Vogel</dc:creator>
  <cp:lastModifiedBy>Frank VandeVeegaete</cp:lastModifiedBy>
  <cp:revision>3</cp:revision>
  <cp:lastPrinted>2018-11-02T14:33:00Z</cp:lastPrinted>
  <dcterms:created xsi:type="dcterms:W3CDTF">2023-04-19T00:17:00Z</dcterms:created>
  <dcterms:modified xsi:type="dcterms:W3CDTF">2023-08-16T00:16:00Z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0x0101009BFAE39E5C4FE64E9960BC872CE859D6</vt:lpwstr>
  </property>
</Properties>
</file>